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18A7" w14:textId="2D0CF35B" w:rsidR="0096799C" w:rsidRPr="008455D5" w:rsidRDefault="0096799C" w:rsidP="008455D5">
      <w:pPr>
        <w:ind w:left="-720"/>
        <w:jc w:val="center"/>
        <w:rPr>
          <w:b/>
          <w:sz w:val="32"/>
          <w:szCs w:val="32"/>
        </w:rPr>
      </w:pPr>
      <w:r w:rsidRPr="008455D5">
        <w:rPr>
          <w:b/>
          <w:sz w:val="32"/>
          <w:szCs w:val="32"/>
        </w:rPr>
        <w:t>Stony Creek II Project Based Voucher Program</w:t>
      </w:r>
    </w:p>
    <w:p w14:paraId="7FFCF569" w14:textId="3F5B2D3B" w:rsidR="0088681B" w:rsidRPr="008455D5" w:rsidRDefault="0088681B" w:rsidP="008455D5">
      <w:pPr>
        <w:ind w:left="-720"/>
        <w:jc w:val="center"/>
        <w:rPr>
          <w:b/>
          <w:sz w:val="32"/>
          <w:szCs w:val="32"/>
        </w:rPr>
      </w:pPr>
      <w:r w:rsidRPr="008455D5">
        <w:rPr>
          <w:b/>
          <w:sz w:val="32"/>
          <w:szCs w:val="32"/>
        </w:rPr>
        <w:t>AGE 62+</w:t>
      </w:r>
    </w:p>
    <w:p w14:paraId="5A5782E8" w14:textId="77777777" w:rsidR="00081327" w:rsidRPr="008455D5" w:rsidRDefault="0096799C" w:rsidP="008455D5">
      <w:pPr>
        <w:pStyle w:val="NoSpacing"/>
        <w:ind w:left="-720"/>
      </w:pPr>
      <w:r w:rsidRPr="008455D5">
        <w:t xml:space="preserve">Please note:  This application is </w:t>
      </w:r>
      <w:r w:rsidRPr="008455D5">
        <w:rPr>
          <w:b/>
          <w:u w:val="single"/>
        </w:rPr>
        <w:t>NOT</w:t>
      </w:r>
      <w:r w:rsidRPr="008455D5">
        <w:t xml:space="preserve"> for the Housing Choice Voucher-HCV (Section 8) program.    This application IS for </w:t>
      </w:r>
      <w:r w:rsidRPr="008455D5">
        <w:rPr>
          <w:u w:val="single"/>
        </w:rPr>
        <w:t>Stony Creek II Senior Apartments-Project Based Voucher Program</w:t>
      </w:r>
      <w:r w:rsidRPr="008455D5">
        <w:t xml:space="preserve">.  </w:t>
      </w:r>
    </w:p>
    <w:p w14:paraId="796087DF" w14:textId="1720A49B" w:rsidR="0096799C" w:rsidRPr="008455D5" w:rsidRDefault="0096799C" w:rsidP="008455D5">
      <w:pPr>
        <w:pStyle w:val="NoSpacing"/>
        <w:ind w:left="-720"/>
      </w:pPr>
      <w:r w:rsidRPr="008455D5">
        <w:t xml:space="preserve"> </w:t>
      </w:r>
    </w:p>
    <w:p w14:paraId="0749619D" w14:textId="6AB66571" w:rsidR="0096799C" w:rsidRPr="008455D5" w:rsidRDefault="0096799C" w:rsidP="008455D5">
      <w:pPr>
        <w:pStyle w:val="NoSpacing"/>
        <w:pBdr>
          <w:bottom w:val="single" w:sz="12" w:space="1" w:color="auto"/>
        </w:pBdr>
        <w:ind w:left="-720"/>
        <w:rPr>
          <w:b/>
        </w:rPr>
      </w:pPr>
      <w:r w:rsidRPr="008455D5">
        <w:t xml:space="preserve"> </w:t>
      </w:r>
      <w:r w:rsidRPr="008455D5">
        <w:fldChar w:fldCharType="begin">
          <w:ffData>
            <w:name w:val="Check1"/>
            <w:enabled/>
            <w:calcOnExit w:val="0"/>
            <w:checkBox>
              <w:sizeAuto/>
              <w:default w:val="0"/>
            </w:checkBox>
          </w:ffData>
        </w:fldChar>
      </w:r>
      <w:bookmarkStart w:id="0" w:name="Check1"/>
      <w:r w:rsidRPr="008455D5">
        <w:instrText xml:space="preserve"> FORMCHECKBOX </w:instrText>
      </w:r>
      <w:r w:rsidR="008455D5" w:rsidRPr="008455D5">
        <w:fldChar w:fldCharType="separate"/>
      </w:r>
      <w:r w:rsidRPr="008455D5">
        <w:fldChar w:fldCharType="end"/>
      </w:r>
      <w:bookmarkEnd w:id="0"/>
      <w:r w:rsidRPr="008455D5">
        <w:t xml:space="preserve">  </w:t>
      </w:r>
      <w:r w:rsidRPr="008455D5">
        <w:rPr>
          <w:b/>
        </w:rPr>
        <w:t xml:space="preserve">Please check this box if you are a person with a disability and need help reading or filling out this form.  You have the right to ask the Housing Authority to make a reasonable accommodation of any sort to make RHA programs accessible for you.  To make such a request, please contact the Housing Authority at (530) 671-0220 or TTY (866) 735-2929 or 711.  This document is available in alternative formats.   </w:t>
      </w:r>
    </w:p>
    <w:p w14:paraId="25327138" w14:textId="77777777" w:rsidR="0096799C" w:rsidRPr="00D93C48" w:rsidRDefault="0096799C" w:rsidP="008455D5">
      <w:pPr>
        <w:pStyle w:val="NoSpacing"/>
        <w:pBdr>
          <w:bottom w:val="single" w:sz="12" w:space="1" w:color="auto"/>
        </w:pBdr>
        <w:ind w:left="-720"/>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B2E3921" w14:textId="791D1FE9" w:rsidR="0096799C" w:rsidRPr="006B481E" w:rsidRDefault="0096799C" w:rsidP="008455D5">
      <w:pPr>
        <w:pStyle w:val="NoSpacing"/>
        <w:ind w:left="-720"/>
        <w:rPr>
          <w:b/>
        </w:rPr>
      </w:pPr>
      <w:r w:rsidRPr="006B481E">
        <w:rPr>
          <w:b/>
        </w:rPr>
        <w:t>T</w:t>
      </w:r>
      <w:r>
        <w:rPr>
          <w:b/>
        </w:rPr>
        <w:t>he Occupancy Standard for Stony Creek Senior Community</w:t>
      </w:r>
      <w:r w:rsidRPr="006B481E">
        <w:rPr>
          <w:b/>
        </w:rPr>
        <w:t xml:space="preserve"> </w:t>
      </w:r>
      <w:r w:rsidR="00EC0E7A">
        <w:rPr>
          <w:b/>
        </w:rPr>
        <w:t>(ages 62+)</w:t>
      </w:r>
    </w:p>
    <w:p w14:paraId="57525AEA" w14:textId="77777777" w:rsidR="0096799C" w:rsidRPr="006B481E" w:rsidRDefault="0096799C" w:rsidP="008455D5">
      <w:pPr>
        <w:pStyle w:val="NoSpacing"/>
        <w:ind w:left="-720"/>
        <w:rPr>
          <w:b/>
          <w:sz w:val="10"/>
          <w:szCs w:val="10"/>
        </w:rPr>
      </w:pPr>
    </w:p>
    <w:p w14:paraId="0D769821" w14:textId="77777777" w:rsidR="0096799C" w:rsidRPr="006B481E" w:rsidRDefault="0096799C" w:rsidP="008455D5">
      <w:pPr>
        <w:pStyle w:val="NoSpacing"/>
        <w:ind w:left="-720"/>
        <w:rPr>
          <w:b/>
          <w:sz w:val="10"/>
          <w:szCs w:val="10"/>
        </w:rPr>
      </w:pPr>
      <w:r>
        <w:rPr>
          <w:b/>
        </w:rPr>
        <w:t>1</w:t>
      </w:r>
      <w:r w:rsidRPr="006B481E">
        <w:rPr>
          <w:b/>
        </w:rPr>
        <w:t xml:space="preserve"> BR </w:t>
      </w:r>
      <w:r>
        <w:rPr>
          <w:b/>
        </w:rPr>
        <w:t>------- 1-2 People</w:t>
      </w:r>
      <w:r>
        <w:rPr>
          <w:b/>
        </w:rPr>
        <w:tab/>
        <w:t>2 BR ------- 2-4 People</w:t>
      </w:r>
      <w:r>
        <w:rPr>
          <w:b/>
        </w:rPr>
        <w:tab/>
      </w:r>
      <w:r>
        <w:rPr>
          <w:b/>
        </w:rPr>
        <w:tab/>
      </w:r>
    </w:p>
    <w:p w14:paraId="19B6EAA7" w14:textId="77777777" w:rsidR="0096799C" w:rsidRDefault="0096799C" w:rsidP="008455D5">
      <w:pPr>
        <w:pStyle w:val="NoSpacing"/>
        <w:ind w:left="-720"/>
        <w:rPr>
          <w:b/>
        </w:rPr>
      </w:pPr>
      <w:r w:rsidRPr="006B481E">
        <w:rPr>
          <w:b/>
        </w:rPr>
        <w:t>This is our normal occupancy standard.  Exceptions to the above standard can be made as a reasonable accommodation for a disabled family member</w:t>
      </w:r>
      <w:r>
        <w:rPr>
          <w:b/>
        </w:rPr>
        <w:t xml:space="preserve">. </w:t>
      </w:r>
    </w:p>
    <w:p w14:paraId="1954D925" w14:textId="77777777" w:rsidR="0096799C" w:rsidRPr="00B2042C" w:rsidRDefault="0096799C" w:rsidP="008455D5">
      <w:pPr>
        <w:pStyle w:val="NoSpacing"/>
        <w:ind w:left="-720"/>
        <w:rPr>
          <w:b/>
          <w:sz w:val="8"/>
          <w:szCs w:val="8"/>
        </w:rPr>
      </w:pPr>
      <w:r>
        <w:rPr>
          <w:b/>
        </w:rPr>
        <w:tab/>
      </w:r>
    </w:p>
    <w:p w14:paraId="671B1710" w14:textId="77777777" w:rsidR="0096799C" w:rsidRDefault="0096799C" w:rsidP="008455D5">
      <w:pPr>
        <w:pStyle w:val="NoSpacing"/>
        <w:ind w:left="-720"/>
        <w:rPr>
          <w:b/>
        </w:rPr>
      </w:pPr>
      <w:r>
        <w:rPr>
          <w:b/>
        </w:rPr>
        <w:t xml:space="preserve">I WISH TO APPLY FOR THE FOLLOWING       </w:t>
      </w:r>
    </w:p>
    <w:p w14:paraId="1550AA9D" w14:textId="77777777" w:rsidR="0096799C" w:rsidRPr="00D93C48" w:rsidRDefault="0096799C" w:rsidP="008455D5">
      <w:pPr>
        <w:pStyle w:val="NoSpacing"/>
        <w:ind w:left="-720"/>
        <w:rPr>
          <w:b/>
          <w:sz w:val="8"/>
          <w:szCs w:val="8"/>
        </w:rPr>
      </w:pPr>
    </w:p>
    <w:p w14:paraId="52AE0ECB" w14:textId="77777777" w:rsidR="0096799C" w:rsidRDefault="0096799C" w:rsidP="008455D5">
      <w:pPr>
        <w:pStyle w:val="NoSpacing"/>
        <w:ind w:left="-720"/>
        <w:rPr>
          <w:b/>
        </w:rPr>
      </w:pPr>
      <w:r>
        <w:rPr>
          <w:b/>
        </w:rPr>
        <w:t xml:space="preserve">    </w:t>
      </w:r>
      <w:r>
        <w:rPr>
          <w:b/>
        </w:rPr>
        <w:fldChar w:fldCharType="begin">
          <w:ffData>
            <w:name w:val="Check33"/>
            <w:enabled/>
            <w:calcOnExit w:val="0"/>
            <w:checkBox>
              <w:sizeAuto/>
              <w:default w:val="0"/>
            </w:checkBox>
          </w:ffData>
        </w:fldChar>
      </w:r>
      <w:bookmarkStart w:id="1" w:name="Check33"/>
      <w:r>
        <w:rPr>
          <w:b/>
        </w:rPr>
        <w:instrText xml:space="preserve"> FORMCHECKBOX </w:instrText>
      </w:r>
      <w:r w:rsidR="008455D5">
        <w:rPr>
          <w:b/>
        </w:rPr>
      </w:r>
      <w:r w:rsidR="008455D5">
        <w:rPr>
          <w:b/>
        </w:rPr>
        <w:fldChar w:fldCharType="separate"/>
      </w:r>
      <w:r>
        <w:rPr>
          <w:b/>
        </w:rPr>
        <w:fldChar w:fldCharType="end"/>
      </w:r>
      <w:bookmarkEnd w:id="1"/>
      <w:r>
        <w:rPr>
          <w:b/>
        </w:rPr>
        <w:t xml:space="preserve"> 1 Bedroom     </w:t>
      </w:r>
      <w:r>
        <w:rPr>
          <w:b/>
        </w:rPr>
        <w:fldChar w:fldCharType="begin">
          <w:ffData>
            <w:name w:val="Check34"/>
            <w:enabled/>
            <w:calcOnExit w:val="0"/>
            <w:checkBox>
              <w:sizeAuto/>
              <w:default w:val="0"/>
            </w:checkBox>
          </w:ffData>
        </w:fldChar>
      </w:r>
      <w:bookmarkStart w:id="2" w:name="Check34"/>
      <w:r>
        <w:rPr>
          <w:b/>
        </w:rPr>
        <w:instrText xml:space="preserve"> FORMCHECKBOX </w:instrText>
      </w:r>
      <w:r w:rsidR="008455D5">
        <w:rPr>
          <w:b/>
        </w:rPr>
      </w:r>
      <w:r w:rsidR="008455D5">
        <w:rPr>
          <w:b/>
        </w:rPr>
        <w:fldChar w:fldCharType="separate"/>
      </w:r>
      <w:r>
        <w:rPr>
          <w:b/>
        </w:rPr>
        <w:fldChar w:fldCharType="end"/>
      </w:r>
      <w:bookmarkEnd w:id="2"/>
      <w:r>
        <w:rPr>
          <w:b/>
        </w:rPr>
        <w:t xml:space="preserve"> 2 Bedroom    </w:t>
      </w:r>
    </w:p>
    <w:p w14:paraId="7A7A5FB4" w14:textId="77777777" w:rsidR="0096799C" w:rsidRPr="001A21EE" w:rsidRDefault="0096799C" w:rsidP="008455D5">
      <w:pPr>
        <w:pStyle w:val="NoSpacing"/>
        <w:ind w:left="-720"/>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43B6740D" w14:textId="77777777" w:rsidR="0096799C" w:rsidRPr="00781623" w:rsidRDefault="0096799C" w:rsidP="008455D5">
      <w:pPr>
        <w:pStyle w:val="NoSpacing"/>
        <w:ind w:left="-720"/>
        <w:rPr>
          <w:b/>
          <w:u w:val="single"/>
        </w:rPr>
      </w:pPr>
      <w:r w:rsidRPr="00781623">
        <w:rPr>
          <w:b/>
          <w:u w:val="single"/>
        </w:rPr>
        <w:t>APPLICANT NAME (HEAD OF HOUSEHOLD)</w:t>
      </w:r>
    </w:p>
    <w:p w14:paraId="498EF3B5" w14:textId="77777777" w:rsidR="0096799C" w:rsidRPr="005A682E" w:rsidRDefault="0096799C" w:rsidP="008455D5">
      <w:pPr>
        <w:pStyle w:val="NoSpacing"/>
        <w:ind w:left="-720"/>
        <w:rPr>
          <w:b/>
          <w:sz w:val="16"/>
          <w:szCs w:val="16"/>
        </w:rPr>
      </w:pPr>
    </w:p>
    <w:p w14:paraId="4EC95AC4" w14:textId="4FF7DE7D" w:rsidR="0088681B" w:rsidRDefault="0096799C" w:rsidP="008455D5">
      <w:pPr>
        <w:pStyle w:val="NoSpacing"/>
        <w:ind w:left="-720"/>
      </w:pPr>
      <w:r w:rsidRPr="00941150">
        <w:t>LAST NAME __________________________ FIRST __________________</w:t>
      </w:r>
      <w:proofErr w:type="gramStart"/>
      <w:r w:rsidRPr="00941150">
        <w:t>_  MI</w:t>
      </w:r>
      <w:proofErr w:type="gramEnd"/>
      <w:r w:rsidRPr="00941150">
        <w:t xml:space="preserve"> _______________</w:t>
      </w:r>
    </w:p>
    <w:p w14:paraId="69F1594F" w14:textId="77777777" w:rsidR="0088681B" w:rsidRDefault="0088681B" w:rsidP="008455D5">
      <w:pPr>
        <w:pStyle w:val="NoSpacing"/>
        <w:ind w:left="-720"/>
      </w:pPr>
    </w:p>
    <w:p w14:paraId="031D96EF" w14:textId="1FBF6837" w:rsidR="0096799C" w:rsidRDefault="0088681B" w:rsidP="008455D5">
      <w:pPr>
        <w:pStyle w:val="NoSpacing"/>
        <w:ind w:left="-720"/>
      </w:pPr>
      <w:r>
        <w:t>M</w:t>
      </w:r>
      <w:r w:rsidR="0096799C" w:rsidRPr="00941150">
        <w:t>AILING ADDRESS</w:t>
      </w:r>
      <w:r>
        <w:t xml:space="preserve"> </w:t>
      </w:r>
      <w:r w:rsidR="0096799C" w:rsidRPr="00941150">
        <w:t>____________________________________________________________</w:t>
      </w:r>
    </w:p>
    <w:p w14:paraId="7CEC29E4" w14:textId="77777777" w:rsidR="0088681B" w:rsidRDefault="0088681B" w:rsidP="008455D5">
      <w:pPr>
        <w:pStyle w:val="NoSpacing"/>
        <w:ind w:left="-720"/>
        <w:rPr>
          <w:sz w:val="20"/>
          <w:szCs w:val="20"/>
        </w:rPr>
      </w:pPr>
    </w:p>
    <w:p w14:paraId="6287EF90" w14:textId="34B41DE8" w:rsidR="0088681B" w:rsidRPr="009976C9" w:rsidRDefault="0088681B" w:rsidP="008455D5">
      <w:pPr>
        <w:pStyle w:val="NoSpacing"/>
        <w:ind w:left="-720"/>
        <w:rPr>
          <w:sz w:val="20"/>
          <w:szCs w:val="20"/>
        </w:rPr>
      </w:pPr>
      <w:r>
        <w:rPr>
          <w:sz w:val="20"/>
          <w:szCs w:val="20"/>
        </w:rPr>
        <w:t>CITY   __________________________________________    STATE   _______________     ZIP ________________</w:t>
      </w:r>
    </w:p>
    <w:p w14:paraId="2133F9C3" w14:textId="77777777" w:rsidR="0096799C" w:rsidRPr="00941150" w:rsidRDefault="0096799C" w:rsidP="008455D5">
      <w:pPr>
        <w:pStyle w:val="NoSpacing"/>
        <w:ind w:left="-720"/>
      </w:pPr>
    </w:p>
    <w:p w14:paraId="62016FE3" w14:textId="60E2AC42" w:rsidR="0096799C" w:rsidRPr="00941150" w:rsidRDefault="0096799C" w:rsidP="008455D5">
      <w:pPr>
        <w:pStyle w:val="NoSpacing"/>
        <w:ind w:left="-720"/>
      </w:pPr>
      <w:r w:rsidRPr="00941150">
        <w:t>SOCIAL SECURITY NUMBER __________-_____-__________</w:t>
      </w:r>
      <w:r w:rsidRPr="00941150">
        <w:tab/>
        <w:t>DATE OF BIRTH ____/______/______</w:t>
      </w:r>
      <w:r>
        <w:t xml:space="preserve"> </w:t>
      </w:r>
    </w:p>
    <w:p w14:paraId="6C2E31F0" w14:textId="77777777" w:rsidR="0096799C" w:rsidRPr="00941150" w:rsidRDefault="0096799C" w:rsidP="008455D5">
      <w:pPr>
        <w:pStyle w:val="NoSpacing"/>
        <w:ind w:left="-720"/>
      </w:pPr>
    </w:p>
    <w:p w14:paraId="166B3F4F" w14:textId="77777777" w:rsidR="0088681B" w:rsidRDefault="0096799C" w:rsidP="008455D5">
      <w:pPr>
        <w:pStyle w:val="NoSpacing"/>
        <w:ind w:left="-720"/>
      </w:pPr>
      <w:r w:rsidRPr="00941150">
        <w:t>PHONE NUMBER:  ______________________</w:t>
      </w:r>
      <w:r w:rsidRPr="00941150">
        <w:tab/>
      </w:r>
    </w:p>
    <w:p w14:paraId="62814E60" w14:textId="77777777" w:rsidR="0088681B" w:rsidRDefault="0088681B" w:rsidP="008455D5">
      <w:pPr>
        <w:pStyle w:val="NoSpacing"/>
        <w:ind w:left="-720"/>
      </w:pPr>
    </w:p>
    <w:p w14:paraId="433EBDDF" w14:textId="2B687C9D" w:rsidR="0096799C" w:rsidRDefault="0096799C" w:rsidP="008455D5">
      <w:pPr>
        <w:pStyle w:val="NoSpacing"/>
        <w:ind w:left="-720"/>
        <w:rPr>
          <w:b/>
        </w:rPr>
      </w:pPr>
      <w:proofErr w:type="gramStart"/>
      <w:r w:rsidRPr="00941150">
        <w:t>SEX :</w:t>
      </w:r>
      <w:proofErr w:type="gramEnd"/>
      <w:r w:rsidRPr="00941150">
        <w:t xml:space="preserve">     </w:t>
      </w:r>
      <w:r w:rsidRPr="00941150">
        <w:fldChar w:fldCharType="begin">
          <w:ffData>
            <w:name w:val="Check2"/>
            <w:enabled/>
            <w:calcOnExit w:val="0"/>
            <w:checkBox>
              <w:sizeAuto/>
              <w:default w:val="0"/>
            </w:checkBox>
          </w:ffData>
        </w:fldChar>
      </w:r>
      <w:bookmarkStart w:id="3" w:name="Check2"/>
      <w:r w:rsidRPr="00941150">
        <w:instrText xml:space="preserve"> FORMCHECKBOX </w:instrText>
      </w:r>
      <w:r w:rsidR="008455D5">
        <w:fldChar w:fldCharType="separate"/>
      </w:r>
      <w:r w:rsidRPr="00941150">
        <w:fldChar w:fldCharType="end"/>
      </w:r>
      <w:bookmarkEnd w:id="3"/>
      <w:r w:rsidRPr="00941150">
        <w:t xml:space="preserve"> MALE          </w:t>
      </w:r>
      <w:r w:rsidRPr="00941150">
        <w:fldChar w:fldCharType="begin">
          <w:ffData>
            <w:name w:val="Check3"/>
            <w:enabled/>
            <w:calcOnExit w:val="0"/>
            <w:checkBox>
              <w:sizeAuto/>
              <w:default w:val="0"/>
            </w:checkBox>
          </w:ffData>
        </w:fldChar>
      </w:r>
      <w:bookmarkStart w:id="4" w:name="Check3"/>
      <w:r w:rsidRPr="00941150">
        <w:instrText xml:space="preserve"> FORMCHECKBOX </w:instrText>
      </w:r>
      <w:r w:rsidR="008455D5">
        <w:fldChar w:fldCharType="separate"/>
      </w:r>
      <w:r w:rsidRPr="00941150">
        <w:fldChar w:fldCharType="end"/>
      </w:r>
      <w:bookmarkEnd w:id="4"/>
      <w:r w:rsidRPr="00941150">
        <w:t xml:space="preserve"> FEMALE</w:t>
      </w:r>
      <w:r>
        <w:rPr>
          <w:b/>
        </w:rPr>
        <w:tab/>
      </w:r>
    </w:p>
    <w:p w14:paraId="5906ED40" w14:textId="77777777" w:rsidR="0096799C" w:rsidRPr="005A682E" w:rsidRDefault="0096799C" w:rsidP="008455D5">
      <w:pPr>
        <w:pStyle w:val="NoSpacing"/>
        <w:ind w:left="-720"/>
        <w:rPr>
          <w:b/>
          <w:sz w:val="6"/>
          <w:szCs w:val="6"/>
          <w:u w:val="single"/>
        </w:rPr>
      </w:pPr>
    </w:p>
    <w:p w14:paraId="79C896E6" w14:textId="77777777" w:rsidR="0096799C" w:rsidRDefault="0096799C" w:rsidP="008455D5">
      <w:pPr>
        <w:pStyle w:val="NoSpacing"/>
        <w:ind w:left="-720"/>
        <w:rPr>
          <w:b/>
          <w:u w:val="single"/>
        </w:rPr>
      </w:pPr>
    </w:p>
    <w:p w14:paraId="1F51EFEA" w14:textId="77777777" w:rsidR="0096799C" w:rsidRDefault="0096799C" w:rsidP="008455D5">
      <w:pPr>
        <w:pStyle w:val="NoSpacing"/>
        <w:ind w:left="-720"/>
        <w:rPr>
          <w:b/>
          <w:u w:val="single"/>
        </w:rPr>
      </w:pPr>
      <w:r>
        <w:rPr>
          <w:b/>
          <w:u w:val="single"/>
        </w:rPr>
        <w:t>SPOUSE/CO-HEAD</w:t>
      </w:r>
    </w:p>
    <w:p w14:paraId="256DAF50" w14:textId="77777777" w:rsidR="0096799C" w:rsidRDefault="0096799C" w:rsidP="008455D5">
      <w:pPr>
        <w:pStyle w:val="NoSpacing"/>
        <w:ind w:left="-720"/>
        <w:rPr>
          <w:b/>
          <w:u w:val="single"/>
        </w:rPr>
      </w:pPr>
    </w:p>
    <w:p w14:paraId="7BEB5897" w14:textId="755CBC83" w:rsidR="0096799C" w:rsidRPr="00941150" w:rsidRDefault="0096799C" w:rsidP="008455D5">
      <w:pPr>
        <w:pStyle w:val="NoSpacing"/>
        <w:ind w:left="-720"/>
      </w:pPr>
      <w:r w:rsidRPr="00941150">
        <w:t>LAST NAME _____________________________ FIRST ___</w:t>
      </w:r>
      <w:r w:rsidR="00081327">
        <w:t>____</w:t>
      </w:r>
      <w:r w:rsidRPr="00941150">
        <w:t>________________</w:t>
      </w:r>
      <w:proofErr w:type="gramStart"/>
      <w:r w:rsidRPr="00941150">
        <w:t>_  MI</w:t>
      </w:r>
      <w:proofErr w:type="gramEnd"/>
      <w:r w:rsidRPr="00941150">
        <w:t xml:space="preserve"> __________</w:t>
      </w:r>
    </w:p>
    <w:p w14:paraId="0EB29278" w14:textId="77777777" w:rsidR="0096799C" w:rsidRPr="00941150" w:rsidRDefault="0096799C" w:rsidP="008455D5">
      <w:pPr>
        <w:pStyle w:val="NoSpacing"/>
        <w:ind w:left="-720"/>
      </w:pPr>
    </w:p>
    <w:p w14:paraId="73A9B193" w14:textId="179D5616" w:rsidR="0096799C" w:rsidRPr="00941150" w:rsidRDefault="0096799C" w:rsidP="008455D5">
      <w:pPr>
        <w:pStyle w:val="NoSpacing"/>
        <w:ind w:left="-720"/>
      </w:pPr>
      <w:r w:rsidRPr="00941150">
        <w:t>SOCIAL SECURITY NUMBER _______-_____-________</w:t>
      </w:r>
      <w:r w:rsidRPr="00941150">
        <w:tab/>
        <w:t>DATE OF BIRTH ______/______/________</w:t>
      </w:r>
    </w:p>
    <w:p w14:paraId="500E4625" w14:textId="77777777" w:rsidR="0096799C" w:rsidRPr="005A682E" w:rsidRDefault="0096799C" w:rsidP="008455D5">
      <w:pPr>
        <w:pStyle w:val="NoSpacing"/>
        <w:ind w:left="-720"/>
        <w:rPr>
          <w:sz w:val="10"/>
          <w:szCs w:val="10"/>
        </w:rPr>
      </w:pPr>
    </w:p>
    <w:p w14:paraId="4EA5C917" w14:textId="77777777" w:rsidR="0096799C" w:rsidRPr="00941150" w:rsidRDefault="0096799C" w:rsidP="008455D5">
      <w:pPr>
        <w:pStyle w:val="NoSpacing"/>
        <w:ind w:left="-720"/>
        <w:rPr>
          <w:u w:val="single"/>
        </w:rPr>
      </w:pPr>
      <w:proofErr w:type="gramStart"/>
      <w:r w:rsidRPr="00941150">
        <w:t>SEX :</w:t>
      </w:r>
      <w:proofErr w:type="gramEnd"/>
      <w:r w:rsidRPr="00941150">
        <w:t xml:space="preserve">     </w:t>
      </w:r>
      <w:r w:rsidRPr="00941150">
        <w:fldChar w:fldCharType="begin">
          <w:ffData>
            <w:name w:val="Check2"/>
            <w:enabled/>
            <w:calcOnExit w:val="0"/>
            <w:checkBox>
              <w:sizeAuto/>
              <w:default w:val="0"/>
            </w:checkBox>
          </w:ffData>
        </w:fldChar>
      </w:r>
      <w:r w:rsidRPr="00941150">
        <w:instrText xml:space="preserve"> FORMCHECKBOX </w:instrText>
      </w:r>
      <w:r w:rsidR="008455D5">
        <w:fldChar w:fldCharType="separate"/>
      </w:r>
      <w:r w:rsidRPr="00941150">
        <w:fldChar w:fldCharType="end"/>
      </w:r>
      <w:r w:rsidRPr="00941150">
        <w:t xml:space="preserve"> MALE          </w:t>
      </w:r>
      <w:r w:rsidRPr="00941150">
        <w:fldChar w:fldCharType="begin">
          <w:ffData>
            <w:name w:val="Check3"/>
            <w:enabled/>
            <w:calcOnExit w:val="0"/>
            <w:checkBox>
              <w:sizeAuto/>
              <w:default w:val="0"/>
            </w:checkBox>
          </w:ffData>
        </w:fldChar>
      </w:r>
      <w:r w:rsidRPr="00941150">
        <w:instrText xml:space="preserve"> FORMCHECKBOX </w:instrText>
      </w:r>
      <w:r w:rsidR="008455D5">
        <w:fldChar w:fldCharType="separate"/>
      </w:r>
      <w:r w:rsidRPr="00941150">
        <w:fldChar w:fldCharType="end"/>
      </w:r>
      <w:r w:rsidRPr="00941150">
        <w:t xml:space="preserve"> FEMALE</w:t>
      </w:r>
    </w:p>
    <w:p w14:paraId="4920546B" w14:textId="77777777" w:rsidR="0096799C" w:rsidRPr="001A21EE" w:rsidRDefault="0096799C" w:rsidP="008455D5">
      <w:pPr>
        <w:pStyle w:val="NoSpacing"/>
        <w:ind w:left="-720"/>
        <w:rPr>
          <w:b/>
          <w:sz w:val="12"/>
          <w:szCs w:val="12"/>
          <w:u w:val="single"/>
        </w:rPr>
      </w:pPr>
    </w:p>
    <w:p w14:paraId="3048006E" w14:textId="77777777" w:rsidR="0096799C" w:rsidRDefault="0096799C" w:rsidP="008455D5">
      <w:pPr>
        <w:pStyle w:val="NoSpacing"/>
        <w:ind w:left="-720"/>
        <w:rPr>
          <w:b/>
          <w:u w:val="single"/>
        </w:rPr>
      </w:pPr>
    </w:p>
    <w:p w14:paraId="55455A4B" w14:textId="77777777" w:rsidR="0096799C" w:rsidRDefault="0096799C" w:rsidP="008455D5">
      <w:pPr>
        <w:pStyle w:val="NoSpacing"/>
        <w:ind w:left="-720"/>
        <w:rPr>
          <w:b/>
          <w:u w:val="single"/>
        </w:rPr>
      </w:pPr>
      <w:r>
        <w:rPr>
          <w:b/>
          <w:u w:val="single"/>
        </w:rPr>
        <w:t>FAMILY ATTRIBUTES:</w:t>
      </w:r>
    </w:p>
    <w:p w14:paraId="60A5E362" w14:textId="77777777" w:rsidR="0096799C" w:rsidRDefault="0096799C" w:rsidP="008455D5">
      <w:pPr>
        <w:pStyle w:val="NoSpacing"/>
        <w:ind w:left="-720"/>
        <w:rPr>
          <w:b/>
          <w:u w:val="single"/>
        </w:rPr>
      </w:pPr>
    </w:p>
    <w:p w14:paraId="57111545" w14:textId="77777777" w:rsidR="0096799C" w:rsidRPr="00B2042C" w:rsidRDefault="0096799C" w:rsidP="008455D5">
      <w:pPr>
        <w:pStyle w:val="NoSpacing"/>
        <w:ind w:left="-720"/>
        <w:rPr>
          <w:sz w:val="6"/>
          <w:szCs w:val="6"/>
          <w:u w:val="single"/>
        </w:rPr>
      </w:pPr>
    </w:p>
    <w:p w14:paraId="4569DCC5" w14:textId="0FF4279A" w:rsidR="0096799C" w:rsidRPr="00941150" w:rsidRDefault="0096799C" w:rsidP="008455D5">
      <w:pPr>
        <w:pStyle w:val="NoSpacing"/>
        <w:ind w:left="-720"/>
      </w:pPr>
      <w:r w:rsidRPr="00941150">
        <w:t>NUMBER OF PEOPLE IN HOUSEHOLD ___________</w:t>
      </w:r>
      <w:r>
        <w:tab/>
      </w:r>
      <w:r w:rsidR="0088681B">
        <w:t>HOUSEHOLD</w:t>
      </w:r>
      <w:r>
        <w:t xml:space="preserve"> ANNUAL INCOME $</w:t>
      </w:r>
      <w:r w:rsidRPr="00941150">
        <w:t>___________</w:t>
      </w:r>
    </w:p>
    <w:p w14:paraId="09475034" w14:textId="77777777" w:rsidR="0096799C" w:rsidRPr="001A21EE" w:rsidRDefault="0096799C" w:rsidP="0096799C">
      <w:pPr>
        <w:pStyle w:val="NoSpacing"/>
        <w:rPr>
          <w:sz w:val="12"/>
          <w:szCs w:val="12"/>
        </w:rPr>
      </w:pPr>
    </w:p>
    <w:p w14:paraId="0FDC9E2E" w14:textId="15A8B3AF" w:rsidR="0096799C" w:rsidRPr="00941150" w:rsidRDefault="0096799C" w:rsidP="0096799C">
      <w:pPr>
        <w:pStyle w:val="NoSpacing"/>
      </w:pPr>
    </w:p>
    <w:tbl>
      <w:tblPr>
        <w:tblW w:w="11653" w:type="dxa"/>
        <w:tblInd w:w="-1146" w:type="dxa"/>
        <w:tblLayout w:type="fixed"/>
        <w:tblLook w:val="04A0" w:firstRow="1" w:lastRow="0" w:firstColumn="1" w:lastColumn="0" w:noHBand="0" w:noVBand="1"/>
      </w:tblPr>
      <w:tblGrid>
        <w:gridCol w:w="328"/>
        <w:gridCol w:w="1939"/>
        <w:gridCol w:w="1640"/>
        <w:gridCol w:w="478"/>
        <w:gridCol w:w="1936"/>
        <w:gridCol w:w="1394"/>
        <w:gridCol w:w="1080"/>
        <w:gridCol w:w="1170"/>
        <w:gridCol w:w="630"/>
        <w:gridCol w:w="1058"/>
      </w:tblGrid>
      <w:tr w:rsidR="0096799C" w:rsidRPr="00B009D9" w14:paraId="6C158E38" w14:textId="77777777" w:rsidTr="0088681B">
        <w:trPr>
          <w:trHeight w:val="505"/>
        </w:trPr>
        <w:tc>
          <w:tcPr>
            <w:tcW w:w="10595" w:type="dxa"/>
            <w:gridSpan w:val="9"/>
            <w:tcBorders>
              <w:top w:val="nil"/>
              <w:left w:val="nil"/>
              <w:bottom w:val="nil"/>
              <w:right w:val="nil"/>
            </w:tcBorders>
            <w:shd w:val="clear" w:color="auto" w:fill="auto"/>
            <w:noWrap/>
            <w:vAlign w:val="bottom"/>
            <w:hideMark/>
          </w:tcPr>
          <w:p w14:paraId="1DAD0289" w14:textId="77777777" w:rsidR="0096799C" w:rsidRPr="00B009D9" w:rsidRDefault="0096799C" w:rsidP="001A7483">
            <w:pPr>
              <w:rPr>
                <w:rFonts w:ascii="Arial" w:hAnsi="Arial" w:cs="Arial"/>
                <w:b/>
                <w:bCs/>
                <w:u w:val="single"/>
              </w:rPr>
            </w:pPr>
            <w:r>
              <w:rPr>
                <w:rFonts w:ascii="Arial" w:hAnsi="Arial" w:cs="Arial"/>
                <w:b/>
                <w:bCs/>
                <w:u w:val="single"/>
              </w:rPr>
              <w:lastRenderedPageBreak/>
              <w:t>H</w:t>
            </w:r>
            <w:r w:rsidRPr="00B009D9">
              <w:rPr>
                <w:rFonts w:ascii="Arial" w:hAnsi="Arial" w:cs="Arial"/>
                <w:b/>
                <w:bCs/>
                <w:u w:val="single"/>
              </w:rPr>
              <w:t>OUSEHOLD COMPOSITION</w:t>
            </w:r>
          </w:p>
        </w:tc>
        <w:tc>
          <w:tcPr>
            <w:tcW w:w="1058" w:type="dxa"/>
            <w:tcBorders>
              <w:top w:val="nil"/>
              <w:left w:val="nil"/>
              <w:bottom w:val="nil"/>
              <w:right w:val="nil"/>
            </w:tcBorders>
          </w:tcPr>
          <w:p w14:paraId="1147019D" w14:textId="77777777" w:rsidR="0096799C" w:rsidRDefault="0096799C" w:rsidP="001A7483">
            <w:pPr>
              <w:rPr>
                <w:rFonts w:ascii="Arial" w:hAnsi="Arial" w:cs="Arial"/>
                <w:b/>
                <w:bCs/>
                <w:u w:val="single"/>
              </w:rPr>
            </w:pPr>
          </w:p>
        </w:tc>
      </w:tr>
      <w:tr w:rsidR="0096799C" w:rsidRPr="00B009D9" w14:paraId="3CFF6FC2" w14:textId="77777777" w:rsidTr="0088681B">
        <w:trPr>
          <w:trHeight w:val="1030"/>
        </w:trPr>
        <w:tc>
          <w:tcPr>
            <w:tcW w:w="10595" w:type="dxa"/>
            <w:gridSpan w:val="9"/>
            <w:tcBorders>
              <w:top w:val="nil"/>
              <w:left w:val="nil"/>
              <w:bottom w:val="nil"/>
              <w:right w:val="nil"/>
            </w:tcBorders>
            <w:shd w:val="clear" w:color="auto" w:fill="auto"/>
            <w:vAlign w:val="bottom"/>
            <w:hideMark/>
          </w:tcPr>
          <w:p w14:paraId="11FDDE4D" w14:textId="26D64E66" w:rsidR="0096799C" w:rsidRPr="00B009D9" w:rsidRDefault="0096799C" w:rsidP="001A7483">
            <w:pPr>
              <w:rPr>
                <w:rFonts w:ascii="Arial" w:hAnsi="Arial" w:cs="Arial"/>
                <w:sz w:val="20"/>
                <w:szCs w:val="20"/>
              </w:rPr>
            </w:pPr>
            <w:r w:rsidRPr="00B009D9">
              <w:rPr>
                <w:rFonts w:ascii="Arial"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r w:rsidR="0088681B" w:rsidRPr="00B009D9">
              <w:rPr>
                <w:rFonts w:ascii="Arial" w:hAnsi="Arial" w:cs="Arial"/>
                <w:sz w:val="20"/>
                <w:szCs w:val="20"/>
              </w:rPr>
              <w:t>continue</w:t>
            </w:r>
            <w:r w:rsidRPr="00B009D9">
              <w:rPr>
                <w:rFonts w:ascii="Arial" w:hAnsi="Arial" w:cs="Arial"/>
                <w:sz w:val="20"/>
                <w:szCs w:val="20"/>
              </w:rPr>
              <w:t xml:space="preserve"> the back side of this form.  You (the applicant/head of household) are to be in the 1st line.  </w:t>
            </w:r>
          </w:p>
        </w:tc>
        <w:tc>
          <w:tcPr>
            <w:tcW w:w="1058" w:type="dxa"/>
            <w:tcBorders>
              <w:top w:val="nil"/>
              <w:left w:val="nil"/>
              <w:bottom w:val="nil"/>
              <w:right w:val="nil"/>
            </w:tcBorders>
          </w:tcPr>
          <w:p w14:paraId="5345EF70" w14:textId="77777777" w:rsidR="0096799C" w:rsidRPr="00B009D9" w:rsidRDefault="0096799C" w:rsidP="001A7483">
            <w:pPr>
              <w:rPr>
                <w:rFonts w:ascii="Arial" w:hAnsi="Arial" w:cs="Arial"/>
                <w:sz w:val="20"/>
                <w:szCs w:val="20"/>
              </w:rPr>
            </w:pPr>
          </w:p>
        </w:tc>
      </w:tr>
      <w:tr w:rsidR="0096799C" w:rsidRPr="00B009D9" w14:paraId="1927BE1B" w14:textId="77777777" w:rsidTr="0088681B">
        <w:trPr>
          <w:trHeight w:val="874"/>
        </w:trPr>
        <w:tc>
          <w:tcPr>
            <w:tcW w:w="328" w:type="dxa"/>
            <w:tcBorders>
              <w:top w:val="nil"/>
              <w:left w:val="nil"/>
              <w:bottom w:val="nil"/>
              <w:right w:val="nil"/>
            </w:tcBorders>
            <w:shd w:val="clear" w:color="auto" w:fill="auto"/>
            <w:noWrap/>
            <w:vAlign w:val="bottom"/>
            <w:hideMark/>
          </w:tcPr>
          <w:p w14:paraId="2E6F37AD" w14:textId="77777777" w:rsidR="0096799C" w:rsidRPr="00B009D9" w:rsidRDefault="0096799C" w:rsidP="001A7483">
            <w:pPr>
              <w:rPr>
                <w:rFonts w:ascii="Arial"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B7A549"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4F4CDFA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First</w:t>
            </w:r>
          </w:p>
        </w:tc>
        <w:tc>
          <w:tcPr>
            <w:tcW w:w="478" w:type="dxa"/>
            <w:tcBorders>
              <w:top w:val="single" w:sz="4" w:space="0" w:color="auto"/>
              <w:left w:val="nil"/>
              <w:bottom w:val="single" w:sz="4" w:space="0" w:color="auto"/>
              <w:right w:val="single" w:sz="4" w:space="0" w:color="000000"/>
            </w:tcBorders>
            <w:shd w:val="clear" w:color="auto" w:fill="auto"/>
            <w:vAlign w:val="bottom"/>
            <w:hideMark/>
          </w:tcPr>
          <w:p w14:paraId="532BCB93"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MI</w:t>
            </w:r>
          </w:p>
        </w:tc>
        <w:tc>
          <w:tcPr>
            <w:tcW w:w="1936" w:type="dxa"/>
            <w:tcBorders>
              <w:top w:val="single" w:sz="4" w:space="0" w:color="auto"/>
              <w:left w:val="nil"/>
              <w:bottom w:val="single" w:sz="4" w:space="0" w:color="auto"/>
              <w:right w:val="single" w:sz="4" w:space="0" w:color="000000"/>
            </w:tcBorders>
            <w:shd w:val="clear" w:color="auto" w:fill="auto"/>
            <w:vAlign w:val="bottom"/>
            <w:hideMark/>
          </w:tcPr>
          <w:p w14:paraId="522DA70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Social Security Number</w:t>
            </w:r>
          </w:p>
        </w:tc>
        <w:tc>
          <w:tcPr>
            <w:tcW w:w="1394" w:type="dxa"/>
            <w:tcBorders>
              <w:top w:val="single" w:sz="4" w:space="0" w:color="auto"/>
              <w:left w:val="nil"/>
              <w:bottom w:val="single" w:sz="4" w:space="0" w:color="auto"/>
              <w:right w:val="single" w:sz="4" w:space="0" w:color="000000"/>
            </w:tcBorders>
            <w:shd w:val="clear" w:color="auto" w:fill="auto"/>
            <w:vAlign w:val="bottom"/>
            <w:hideMark/>
          </w:tcPr>
          <w:p w14:paraId="3C6ED06D" w14:textId="77777777" w:rsidR="0096799C" w:rsidRPr="00B009D9" w:rsidRDefault="0096799C" w:rsidP="001A7483">
            <w:pPr>
              <w:jc w:val="center"/>
              <w:rPr>
                <w:rFonts w:ascii="Arial" w:hAnsi="Arial" w:cs="Arial"/>
                <w:sz w:val="16"/>
                <w:szCs w:val="16"/>
              </w:rPr>
            </w:pPr>
            <w:r w:rsidRPr="00B009D9">
              <w:rPr>
                <w:rFonts w:ascii="Arial" w:hAnsi="Arial" w:cs="Arial"/>
                <w:sz w:val="16"/>
                <w:szCs w:val="16"/>
              </w:rPr>
              <w:t>Relation to Head</w:t>
            </w:r>
            <w:r>
              <w:rPr>
                <w:rFonts w:ascii="Arial" w:hAnsi="Arial" w:cs="Arial"/>
                <w:sz w:val="16"/>
                <w:szCs w:val="16"/>
              </w:rPr>
              <w:t xml:space="preserve"> of HH</w:t>
            </w:r>
          </w:p>
        </w:tc>
        <w:tc>
          <w:tcPr>
            <w:tcW w:w="1080" w:type="dxa"/>
            <w:tcBorders>
              <w:top w:val="single" w:sz="4" w:space="0" w:color="auto"/>
              <w:left w:val="nil"/>
              <w:bottom w:val="single" w:sz="4" w:space="0" w:color="auto"/>
              <w:right w:val="single" w:sz="4" w:space="0" w:color="000000"/>
            </w:tcBorders>
            <w:shd w:val="clear" w:color="auto" w:fill="auto"/>
            <w:vAlign w:val="bottom"/>
            <w:hideMark/>
          </w:tcPr>
          <w:p w14:paraId="023EC79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Sex (M/F)</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3D7C4F43" w14:textId="77777777" w:rsidR="0096799C" w:rsidRPr="00B009D9" w:rsidRDefault="0096799C" w:rsidP="001A7483">
            <w:pPr>
              <w:jc w:val="center"/>
              <w:rPr>
                <w:rFonts w:ascii="Arial" w:hAnsi="Arial" w:cs="Arial"/>
                <w:sz w:val="20"/>
                <w:szCs w:val="20"/>
              </w:rPr>
            </w:pPr>
            <w:r>
              <w:rPr>
                <w:rFonts w:ascii="Arial" w:hAnsi="Arial" w:cs="Arial"/>
                <w:sz w:val="20"/>
                <w:szCs w:val="20"/>
              </w:rPr>
              <w:t>Date of Birth</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64F9A1E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Age</w:t>
            </w:r>
          </w:p>
        </w:tc>
        <w:tc>
          <w:tcPr>
            <w:tcW w:w="1058" w:type="dxa"/>
            <w:tcBorders>
              <w:top w:val="single" w:sz="4" w:space="0" w:color="auto"/>
              <w:left w:val="nil"/>
              <w:bottom w:val="single" w:sz="4" w:space="0" w:color="auto"/>
              <w:right w:val="single" w:sz="4" w:space="0" w:color="auto"/>
            </w:tcBorders>
          </w:tcPr>
          <w:p w14:paraId="57C4B5E4" w14:textId="77777777" w:rsidR="0096799C" w:rsidRDefault="0096799C" w:rsidP="001A7483">
            <w:pPr>
              <w:jc w:val="center"/>
              <w:rPr>
                <w:rFonts w:ascii="Arial" w:hAnsi="Arial" w:cs="Arial"/>
                <w:sz w:val="20"/>
                <w:szCs w:val="20"/>
              </w:rPr>
            </w:pPr>
          </w:p>
          <w:p w14:paraId="3082D4A7" w14:textId="77777777" w:rsidR="0096799C" w:rsidRDefault="0096799C" w:rsidP="001A7483">
            <w:pPr>
              <w:jc w:val="center"/>
              <w:rPr>
                <w:rFonts w:ascii="Arial" w:hAnsi="Arial" w:cs="Arial"/>
                <w:sz w:val="20"/>
                <w:szCs w:val="20"/>
              </w:rPr>
            </w:pPr>
          </w:p>
          <w:p w14:paraId="2624E8EE" w14:textId="77777777" w:rsidR="0096799C" w:rsidRDefault="0096799C" w:rsidP="001A7483">
            <w:pPr>
              <w:rPr>
                <w:rFonts w:ascii="Arial" w:hAnsi="Arial" w:cs="Arial"/>
                <w:sz w:val="16"/>
                <w:szCs w:val="16"/>
              </w:rPr>
            </w:pPr>
            <w:r>
              <w:rPr>
                <w:rFonts w:ascii="Arial" w:hAnsi="Arial" w:cs="Arial"/>
                <w:sz w:val="16"/>
                <w:szCs w:val="16"/>
              </w:rPr>
              <w:t>F/T</w:t>
            </w:r>
          </w:p>
          <w:p w14:paraId="7108B944" w14:textId="77777777" w:rsidR="0096799C" w:rsidRDefault="0096799C" w:rsidP="001A7483">
            <w:pPr>
              <w:rPr>
                <w:rFonts w:ascii="Arial" w:hAnsi="Arial" w:cs="Arial"/>
                <w:sz w:val="16"/>
                <w:szCs w:val="16"/>
              </w:rPr>
            </w:pPr>
            <w:r w:rsidRPr="00AB131C">
              <w:rPr>
                <w:rFonts w:ascii="Arial" w:hAnsi="Arial" w:cs="Arial"/>
                <w:sz w:val="16"/>
                <w:szCs w:val="16"/>
              </w:rPr>
              <w:t>Studen</w:t>
            </w:r>
            <w:r>
              <w:rPr>
                <w:rFonts w:ascii="Arial" w:hAnsi="Arial" w:cs="Arial"/>
                <w:sz w:val="16"/>
                <w:szCs w:val="16"/>
              </w:rPr>
              <w:t>t</w:t>
            </w:r>
          </w:p>
          <w:p w14:paraId="76B8587E" w14:textId="77777777" w:rsidR="0096799C" w:rsidRPr="00AB131C" w:rsidRDefault="0096799C" w:rsidP="001A7483">
            <w:pPr>
              <w:rPr>
                <w:rFonts w:ascii="Arial" w:hAnsi="Arial" w:cs="Arial"/>
                <w:sz w:val="16"/>
                <w:szCs w:val="16"/>
              </w:rPr>
            </w:pPr>
            <w:r>
              <w:rPr>
                <w:rFonts w:ascii="Arial" w:hAnsi="Arial" w:cs="Arial"/>
                <w:sz w:val="16"/>
                <w:szCs w:val="16"/>
              </w:rPr>
              <w:t>(Y/N)</w:t>
            </w:r>
          </w:p>
        </w:tc>
      </w:tr>
      <w:tr w:rsidR="0096799C" w:rsidRPr="00B009D9" w14:paraId="7ADB7176" w14:textId="77777777" w:rsidTr="0088681B">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4CDAE"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74344B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7AAFABF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406434B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5F47F79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6F37B1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Head</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25C6ADA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52018AC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035F8B2"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51927691" w14:textId="77777777" w:rsidR="0096799C" w:rsidRPr="00B009D9" w:rsidRDefault="0096799C" w:rsidP="001A7483">
            <w:pPr>
              <w:rPr>
                <w:rFonts w:ascii="Arial" w:hAnsi="Arial" w:cs="Arial"/>
                <w:sz w:val="20"/>
                <w:szCs w:val="20"/>
              </w:rPr>
            </w:pPr>
          </w:p>
        </w:tc>
      </w:tr>
      <w:tr w:rsidR="0096799C" w:rsidRPr="00B009D9" w14:paraId="6C130448"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F9CC56F"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C4F200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28D355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4E44214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26BE408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BBDF4F9"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716BD94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517C986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3F0304A"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2079648C" w14:textId="77777777" w:rsidR="0096799C" w:rsidRPr="00B009D9" w:rsidRDefault="0096799C" w:rsidP="001A7483">
            <w:pPr>
              <w:rPr>
                <w:rFonts w:ascii="Arial" w:hAnsi="Arial" w:cs="Arial"/>
                <w:sz w:val="20"/>
                <w:szCs w:val="20"/>
              </w:rPr>
            </w:pPr>
          </w:p>
        </w:tc>
      </w:tr>
      <w:tr w:rsidR="0096799C" w:rsidRPr="00B009D9" w14:paraId="298DEE08"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0982B8E"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8CBA1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7019C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33DFB08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2783123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A5DA6A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25CF7877"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234D234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14E4D07"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13EDEC46" w14:textId="77777777" w:rsidR="0096799C" w:rsidRPr="00B009D9" w:rsidRDefault="0096799C" w:rsidP="001A7483">
            <w:pPr>
              <w:rPr>
                <w:rFonts w:ascii="Arial" w:hAnsi="Arial" w:cs="Arial"/>
                <w:sz w:val="20"/>
                <w:szCs w:val="20"/>
              </w:rPr>
            </w:pPr>
          </w:p>
        </w:tc>
      </w:tr>
      <w:tr w:rsidR="0096799C" w:rsidRPr="00B009D9" w14:paraId="101FF991"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4F17003"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D630B63"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BB8CF2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5BF0AEB6"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3B6B734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2431571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13E7A67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38EAD0A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353FFFF"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6890A53D" w14:textId="77777777" w:rsidR="0096799C" w:rsidRPr="00B009D9" w:rsidRDefault="0096799C" w:rsidP="001A7483">
            <w:pPr>
              <w:rPr>
                <w:rFonts w:ascii="Arial" w:hAnsi="Arial" w:cs="Arial"/>
                <w:sz w:val="20"/>
                <w:szCs w:val="20"/>
              </w:rPr>
            </w:pPr>
          </w:p>
        </w:tc>
      </w:tr>
      <w:tr w:rsidR="0096799C" w:rsidRPr="00B009D9" w14:paraId="07EE6817"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5B5F270"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20228676"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678D133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2A260CBA"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10C311D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268F3507"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5EF2069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05F2A4E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ADA6B5"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48E157B4" w14:textId="77777777" w:rsidR="0096799C" w:rsidRPr="00B009D9" w:rsidRDefault="0096799C" w:rsidP="001A7483">
            <w:pPr>
              <w:rPr>
                <w:rFonts w:ascii="Arial" w:hAnsi="Arial" w:cs="Arial"/>
                <w:sz w:val="20"/>
                <w:szCs w:val="20"/>
              </w:rPr>
            </w:pPr>
          </w:p>
        </w:tc>
      </w:tr>
      <w:tr w:rsidR="0096799C" w:rsidRPr="00B009D9" w14:paraId="5848E6DC"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01BE9B5"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29E1BD2A"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422CA2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55B10D9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0463E74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07AD2F5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19FE09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41C1441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E5EB081"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01A5FF89" w14:textId="77777777" w:rsidR="0096799C" w:rsidRPr="00B009D9" w:rsidRDefault="0096799C" w:rsidP="001A7483">
            <w:pPr>
              <w:rPr>
                <w:rFonts w:ascii="Arial" w:hAnsi="Arial" w:cs="Arial"/>
                <w:sz w:val="20"/>
                <w:szCs w:val="20"/>
              </w:rPr>
            </w:pPr>
          </w:p>
        </w:tc>
      </w:tr>
    </w:tbl>
    <w:p w14:paraId="0B911A64" w14:textId="77777777" w:rsidR="0096799C" w:rsidRDefault="0096799C" w:rsidP="0096799C">
      <w:pPr>
        <w:pStyle w:val="NoSpacing"/>
        <w:rPr>
          <w:rFonts w:ascii="Tw Cen MT Condensed" w:hAnsi="Tw Cen MT Condensed"/>
          <w:bCs/>
          <w:sz w:val="24"/>
          <w:szCs w:val="24"/>
        </w:rPr>
      </w:pPr>
    </w:p>
    <w:p w14:paraId="2BDAC76E" w14:textId="77777777" w:rsidR="0096799C" w:rsidRDefault="0096799C" w:rsidP="0096799C">
      <w:pPr>
        <w:pStyle w:val="NoSpacing"/>
        <w:rPr>
          <w:rFonts w:ascii="Tw Cen MT Condensed" w:hAnsi="Tw Cen MT Condensed"/>
          <w:bCs/>
          <w:sz w:val="24"/>
          <w:szCs w:val="24"/>
        </w:rPr>
      </w:pPr>
    </w:p>
    <w:p w14:paraId="5FC4E48D" w14:textId="77777777" w:rsidR="0096799C" w:rsidRPr="00164E13" w:rsidRDefault="0096799C" w:rsidP="008455D5">
      <w:pPr>
        <w:pStyle w:val="NoSpacing"/>
        <w:ind w:left="-720"/>
        <w:rPr>
          <w:rFonts w:ascii="Tw Cen MT Condensed" w:hAnsi="Tw Cen MT Condensed"/>
          <w:bCs/>
          <w:sz w:val="24"/>
          <w:szCs w:val="24"/>
        </w:rPr>
      </w:pPr>
    </w:p>
    <w:p w14:paraId="1BA9A828" w14:textId="77777777" w:rsidR="008455D5" w:rsidRPr="00934AD6" w:rsidRDefault="008455D5" w:rsidP="008455D5">
      <w:pPr>
        <w:pStyle w:val="NoSpacing"/>
        <w:ind w:left="-720"/>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Pr>
          <w:b/>
        </w:rPr>
      </w:r>
      <w:r>
        <w:rPr>
          <w:b/>
        </w:rPr>
        <w:fldChar w:fldCharType="separate"/>
      </w:r>
      <w:r w:rsidRPr="00934AD6">
        <w:rPr>
          <w:b/>
        </w:rPr>
        <w:fldChar w:fldCharType="end"/>
      </w:r>
      <w:r w:rsidRPr="00934AD6">
        <w:rPr>
          <w:b/>
        </w:rPr>
        <w:t xml:space="preserve">  NO</w:t>
      </w:r>
      <w:r w:rsidRPr="00934AD6">
        <w:rPr>
          <w:b/>
        </w:rPr>
        <w:tab/>
      </w:r>
    </w:p>
    <w:p w14:paraId="08D12CC8" w14:textId="77777777" w:rsidR="008455D5" w:rsidRPr="00934AD6" w:rsidRDefault="008455D5" w:rsidP="008455D5">
      <w:pPr>
        <w:pStyle w:val="NoSpacing"/>
        <w:ind w:left="-720"/>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30706D25" w14:textId="77777777" w:rsidR="008455D5" w:rsidRDefault="008455D5" w:rsidP="008455D5">
      <w:pPr>
        <w:pStyle w:val="NoSpacing"/>
        <w:ind w:left="-720"/>
        <w:rPr>
          <w:b/>
          <w:u w:val="single"/>
        </w:rPr>
      </w:pPr>
    </w:p>
    <w:p w14:paraId="03E82B58" w14:textId="77777777" w:rsidR="008455D5" w:rsidRDefault="008455D5" w:rsidP="008455D5">
      <w:pPr>
        <w:pStyle w:val="NoSpacing"/>
        <w:ind w:left="-720"/>
        <w:rPr>
          <w:b/>
          <w:u w:val="single"/>
        </w:rPr>
      </w:pPr>
    </w:p>
    <w:p w14:paraId="5E766911" w14:textId="6417E63A" w:rsidR="0088681B" w:rsidRDefault="0088681B" w:rsidP="008455D5">
      <w:pPr>
        <w:pStyle w:val="NoSpacing"/>
        <w:ind w:left="-720"/>
        <w:rPr>
          <w:b/>
          <w:u w:val="single"/>
        </w:rPr>
      </w:pPr>
      <w:r>
        <w:rPr>
          <w:b/>
          <w:u w:val="single"/>
        </w:rPr>
        <w:t>PREFERENCE</w:t>
      </w:r>
    </w:p>
    <w:p w14:paraId="7FA9A9E2" w14:textId="77777777" w:rsidR="0088681B" w:rsidRPr="00977644" w:rsidRDefault="0088681B" w:rsidP="008455D5">
      <w:pPr>
        <w:pStyle w:val="NoSpacing"/>
        <w:ind w:left="-720"/>
        <w:rPr>
          <w:b/>
          <w:sz w:val="8"/>
          <w:szCs w:val="8"/>
          <w:u w:val="single"/>
        </w:rPr>
      </w:pPr>
    </w:p>
    <w:p w14:paraId="2AE734D8" w14:textId="77777777" w:rsidR="0088681B" w:rsidRPr="004F3B97" w:rsidRDefault="0088681B" w:rsidP="008455D5">
      <w:pPr>
        <w:pStyle w:val="NoSpacing"/>
        <w:ind w:left="-720"/>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02E3121F" w14:textId="77777777" w:rsidR="0088681B" w:rsidRPr="004F3B97" w:rsidRDefault="0088681B" w:rsidP="008455D5">
      <w:pPr>
        <w:pStyle w:val="NoSpacing"/>
        <w:ind w:left="-720"/>
        <w:rPr>
          <w:sz w:val="8"/>
          <w:szCs w:val="8"/>
          <w:u w:val="single"/>
        </w:rPr>
      </w:pPr>
    </w:p>
    <w:p w14:paraId="5C3AE5F5" w14:textId="69946F96" w:rsidR="0088681B" w:rsidRDefault="0088681B" w:rsidP="008455D5">
      <w:pPr>
        <w:pStyle w:val="NoSpacing"/>
        <w:ind w:left="-720"/>
      </w:pPr>
      <w:r>
        <w:fldChar w:fldCharType="begin">
          <w:ffData>
            <w:name w:val="Check20"/>
            <w:enabled/>
            <w:calcOnExit w:val="0"/>
            <w:checkBox>
              <w:sizeAuto/>
              <w:default w:val="0"/>
            </w:checkBox>
          </w:ffData>
        </w:fldChar>
      </w:r>
      <w:bookmarkStart w:id="5" w:name="Check20"/>
      <w:r>
        <w:instrText xml:space="preserve"> FORMCHECKBOX </w:instrText>
      </w:r>
      <w:r w:rsidR="008455D5">
        <w:fldChar w:fldCharType="separate"/>
      </w:r>
      <w:r>
        <w:fldChar w:fldCharType="end"/>
      </w:r>
      <w:bookmarkEnd w:id="5"/>
      <w:r>
        <w:t xml:space="preserve">  </w:t>
      </w:r>
      <w:r w:rsidRPr="00EA2FE0">
        <w:t xml:space="preserve">Live/Work/Elderly/Disabled in the City of </w:t>
      </w:r>
      <w:r>
        <w:t>Williams</w:t>
      </w:r>
    </w:p>
    <w:p w14:paraId="5A94D8C6" w14:textId="77777777" w:rsidR="0088681B" w:rsidRDefault="0088681B" w:rsidP="008455D5">
      <w:pPr>
        <w:pStyle w:val="NoSpacing"/>
        <w:ind w:left="-720"/>
      </w:pPr>
    </w:p>
    <w:p w14:paraId="1B4CFC93" w14:textId="2D776DFC" w:rsidR="0088681B" w:rsidRDefault="0088681B" w:rsidP="008455D5">
      <w:pPr>
        <w:pStyle w:val="NoSpacing"/>
        <w:ind w:left="-720"/>
      </w:pPr>
      <w:r>
        <w:fldChar w:fldCharType="begin">
          <w:ffData>
            <w:name w:val="Check21"/>
            <w:enabled/>
            <w:calcOnExit w:val="0"/>
            <w:checkBox>
              <w:sizeAuto/>
              <w:default w:val="0"/>
            </w:checkBox>
          </w:ffData>
        </w:fldChar>
      </w:r>
      <w:bookmarkStart w:id="6" w:name="Check21"/>
      <w:r>
        <w:instrText xml:space="preserve"> FORMCHECKBOX </w:instrText>
      </w:r>
      <w:r w:rsidR="008455D5">
        <w:fldChar w:fldCharType="separate"/>
      </w:r>
      <w:r>
        <w:fldChar w:fldCharType="end"/>
      </w:r>
      <w:bookmarkEnd w:id="6"/>
      <w:r>
        <w:t xml:space="preserve">  </w:t>
      </w:r>
      <w:r w:rsidRPr="00EA2FE0">
        <w:t xml:space="preserve">Live/Work/Elderly/Disabled in </w:t>
      </w:r>
      <w:r>
        <w:t>Colusa</w:t>
      </w:r>
      <w:r w:rsidRPr="00EA2FE0">
        <w:t xml:space="preserve"> County</w:t>
      </w:r>
    </w:p>
    <w:p w14:paraId="7382424E" w14:textId="77777777" w:rsidR="0088681B" w:rsidRPr="00B62621" w:rsidRDefault="0088681B" w:rsidP="008455D5">
      <w:pPr>
        <w:pStyle w:val="NoSpacing"/>
        <w:ind w:left="-720"/>
      </w:pPr>
    </w:p>
    <w:p w14:paraId="67369F4C" w14:textId="77777777" w:rsidR="0088681B" w:rsidRDefault="0088681B" w:rsidP="008455D5">
      <w:pPr>
        <w:pStyle w:val="NoSpacing"/>
        <w:ind w:left="-720"/>
      </w:pPr>
      <w:r>
        <w:fldChar w:fldCharType="begin">
          <w:ffData>
            <w:name w:val="Check23"/>
            <w:enabled/>
            <w:calcOnExit w:val="0"/>
            <w:checkBox>
              <w:sizeAuto/>
              <w:default w:val="0"/>
            </w:checkBox>
          </w:ffData>
        </w:fldChar>
      </w:r>
      <w:bookmarkStart w:id="7" w:name="Check23"/>
      <w:r>
        <w:instrText xml:space="preserve"> FORMCHECKBOX </w:instrText>
      </w:r>
      <w:r w:rsidR="008455D5">
        <w:fldChar w:fldCharType="separate"/>
      </w:r>
      <w:r>
        <w:fldChar w:fldCharType="end"/>
      </w:r>
      <w:bookmarkEnd w:id="7"/>
      <w:r>
        <w:t xml:space="preserve">  A member of the household is a service person or Veteran</w:t>
      </w:r>
    </w:p>
    <w:p w14:paraId="358A1548" w14:textId="77777777" w:rsidR="0088681B" w:rsidRDefault="0088681B" w:rsidP="008455D5">
      <w:pPr>
        <w:pStyle w:val="NoSpacing"/>
        <w:ind w:left="-720"/>
        <w:rPr>
          <w:sz w:val="8"/>
          <w:szCs w:val="8"/>
        </w:rPr>
      </w:pPr>
    </w:p>
    <w:p w14:paraId="0D5F2980" w14:textId="77777777" w:rsidR="0088681B" w:rsidRPr="00977644" w:rsidRDefault="0088681B" w:rsidP="008455D5">
      <w:pPr>
        <w:pStyle w:val="NoSpacing"/>
        <w:ind w:left="-720"/>
        <w:rPr>
          <w:sz w:val="8"/>
          <w:szCs w:val="8"/>
        </w:rPr>
      </w:pPr>
    </w:p>
    <w:p w14:paraId="16C7CBC6" w14:textId="77777777" w:rsidR="0088681B" w:rsidRDefault="0088681B" w:rsidP="008455D5">
      <w:pPr>
        <w:pStyle w:val="NoSpacing"/>
        <w:ind w:left="-720"/>
      </w:pPr>
      <w:r>
        <w:fldChar w:fldCharType="begin">
          <w:ffData>
            <w:name w:val="Check21"/>
            <w:enabled/>
            <w:calcOnExit w:val="0"/>
            <w:checkBox>
              <w:sizeAuto/>
              <w:default w:val="0"/>
            </w:checkBox>
          </w:ffData>
        </w:fldChar>
      </w:r>
      <w:r>
        <w:instrText xml:space="preserve"> FORMCHECKBOX </w:instrText>
      </w:r>
      <w:r w:rsidR="008455D5">
        <w:fldChar w:fldCharType="separate"/>
      </w:r>
      <w:r>
        <w:fldChar w:fldCharType="end"/>
      </w:r>
      <w:r>
        <w:t xml:space="preserve">  Homeless</w:t>
      </w:r>
      <w:r w:rsidRPr="00131E94">
        <w:t xml:space="preserve"> applicants in </w:t>
      </w:r>
      <w:r>
        <w:t>RHA’s</w:t>
      </w:r>
      <w:r w:rsidRPr="00131E94">
        <w:t xml:space="preserve"> jurisdiction </w:t>
      </w:r>
    </w:p>
    <w:p w14:paraId="6F6503FE" w14:textId="77777777" w:rsidR="0088681B" w:rsidRDefault="0088681B" w:rsidP="0096799C">
      <w:pPr>
        <w:pStyle w:val="NoSpacing"/>
        <w:rPr>
          <w:b/>
          <w:u w:val="single"/>
        </w:rPr>
      </w:pPr>
    </w:p>
    <w:p w14:paraId="53DACFCC" w14:textId="77777777" w:rsidR="0088681B" w:rsidRDefault="0088681B" w:rsidP="0096799C">
      <w:pPr>
        <w:pStyle w:val="NoSpacing"/>
        <w:rPr>
          <w:b/>
          <w:u w:val="single"/>
        </w:rPr>
      </w:pPr>
    </w:p>
    <w:p w14:paraId="419A9DDE" w14:textId="77777777" w:rsidR="0088681B" w:rsidRDefault="0088681B" w:rsidP="0096799C">
      <w:pPr>
        <w:pStyle w:val="NoSpacing"/>
        <w:rPr>
          <w:b/>
          <w:u w:val="single"/>
        </w:rPr>
      </w:pPr>
    </w:p>
    <w:p w14:paraId="1F80D103" w14:textId="2230694D" w:rsidR="0096799C" w:rsidRDefault="0096799C" w:rsidP="008455D5">
      <w:pPr>
        <w:pStyle w:val="NoSpacing"/>
        <w:ind w:left="-720"/>
        <w:rPr>
          <w:b/>
        </w:rPr>
      </w:pPr>
      <w:r>
        <w:rPr>
          <w:b/>
          <w:u w:val="single"/>
        </w:rPr>
        <w:t>WAITING LIST DATA COLLECTION (This information is for HUD statistical purposes only)</w:t>
      </w:r>
      <w:r>
        <w:rPr>
          <w:b/>
        </w:rPr>
        <w:t xml:space="preserve"> </w:t>
      </w:r>
    </w:p>
    <w:p w14:paraId="2BDF2720" w14:textId="77777777" w:rsidR="0096799C" w:rsidRDefault="0096799C" w:rsidP="008455D5">
      <w:pPr>
        <w:pStyle w:val="NoSpacing"/>
        <w:ind w:left="-720"/>
        <w:rPr>
          <w:b/>
        </w:rPr>
      </w:pPr>
    </w:p>
    <w:p w14:paraId="2AECB198" w14:textId="77777777" w:rsidR="0096799C" w:rsidRPr="00941150" w:rsidRDefault="0096799C" w:rsidP="008455D5">
      <w:pPr>
        <w:pStyle w:val="NoSpacing"/>
        <w:ind w:left="-720"/>
      </w:pPr>
      <w:r w:rsidRPr="00941150">
        <w:rPr>
          <w:b/>
        </w:rPr>
        <w:t>IS THE HEAD OR SPOUSE CO/HEAD</w:t>
      </w:r>
      <w:r w:rsidRPr="00941150">
        <w:t xml:space="preserve"> (Mark any that are applicable)</w:t>
      </w:r>
    </w:p>
    <w:p w14:paraId="5565EC2F" w14:textId="77777777" w:rsidR="0096799C" w:rsidRPr="00941150" w:rsidRDefault="0096799C" w:rsidP="008455D5">
      <w:pPr>
        <w:pStyle w:val="NoSpacing"/>
        <w:ind w:left="-720"/>
      </w:pPr>
    </w:p>
    <w:p w14:paraId="4222AA5B" w14:textId="77777777" w:rsidR="0096799C" w:rsidRPr="00941150" w:rsidRDefault="0096799C" w:rsidP="008455D5">
      <w:pPr>
        <w:pStyle w:val="NoSpacing"/>
        <w:ind w:left="-720"/>
      </w:pPr>
      <w:r w:rsidRPr="00941150">
        <w:fldChar w:fldCharType="begin">
          <w:ffData>
            <w:name w:val="Check15"/>
            <w:enabled/>
            <w:calcOnExit w:val="0"/>
            <w:checkBox>
              <w:sizeAuto/>
              <w:default w:val="0"/>
            </w:checkBox>
          </w:ffData>
        </w:fldChar>
      </w:r>
      <w:bookmarkStart w:id="8" w:name="Check15"/>
      <w:r w:rsidRPr="00941150">
        <w:instrText xml:space="preserve"> FORMCHECKBOX </w:instrText>
      </w:r>
      <w:r w:rsidR="008455D5">
        <w:fldChar w:fldCharType="separate"/>
      </w:r>
      <w:r w:rsidRPr="00941150">
        <w:fldChar w:fldCharType="end"/>
      </w:r>
      <w:bookmarkEnd w:id="8"/>
      <w:r w:rsidRPr="00941150">
        <w:tab/>
        <w:t>NEAR ELDERLY (DEFINED AS AT LEAST 50 YEARS OLD, BUT BELOW 62 YEARS OLD)</w:t>
      </w:r>
    </w:p>
    <w:p w14:paraId="46EE3262" w14:textId="77777777" w:rsidR="0096799C" w:rsidRPr="00941150" w:rsidRDefault="0096799C" w:rsidP="008455D5">
      <w:pPr>
        <w:pStyle w:val="NoSpacing"/>
        <w:ind w:left="-720"/>
        <w:rPr>
          <w:sz w:val="10"/>
          <w:szCs w:val="10"/>
        </w:rPr>
      </w:pPr>
    </w:p>
    <w:p w14:paraId="3B0FC4D3" w14:textId="77777777" w:rsidR="0096799C" w:rsidRPr="00941150" w:rsidRDefault="0096799C" w:rsidP="008455D5">
      <w:pPr>
        <w:pStyle w:val="NoSpacing"/>
        <w:ind w:left="-720"/>
      </w:pPr>
      <w:r w:rsidRPr="00941150">
        <w:fldChar w:fldCharType="begin">
          <w:ffData>
            <w:name w:val="Check16"/>
            <w:enabled/>
            <w:calcOnExit w:val="0"/>
            <w:checkBox>
              <w:sizeAuto/>
              <w:default w:val="0"/>
            </w:checkBox>
          </w:ffData>
        </w:fldChar>
      </w:r>
      <w:bookmarkStart w:id="9" w:name="Check16"/>
      <w:r w:rsidRPr="00941150">
        <w:instrText xml:space="preserve"> FORMCHECKBOX </w:instrText>
      </w:r>
      <w:r w:rsidR="008455D5">
        <w:fldChar w:fldCharType="separate"/>
      </w:r>
      <w:r w:rsidRPr="00941150">
        <w:fldChar w:fldCharType="end"/>
      </w:r>
      <w:bookmarkEnd w:id="9"/>
      <w:r w:rsidRPr="00941150">
        <w:tab/>
        <w:t>ELDERLY (DEFINED AS AT LEAST 62 YEARS OLD)</w:t>
      </w:r>
    </w:p>
    <w:p w14:paraId="66FEA9B8" w14:textId="77777777" w:rsidR="0096799C" w:rsidRPr="00941150" w:rsidRDefault="0096799C" w:rsidP="008455D5">
      <w:pPr>
        <w:pStyle w:val="NoSpacing"/>
        <w:ind w:left="-720"/>
        <w:rPr>
          <w:sz w:val="10"/>
          <w:szCs w:val="10"/>
        </w:rPr>
      </w:pPr>
    </w:p>
    <w:p w14:paraId="52C1D43B" w14:textId="77777777" w:rsidR="0096799C" w:rsidRDefault="0096799C" w:rsidP="008455D5">
      <w:pPr>
        <w:pStyle w:val="NoSpacing"/>
        <w:ind w:left="-720"/>
        <w:rPr>
          <w:b/>
        </w:rPr>
      </w:pPr>
      <w:r w:rsidRPr="00941150">
        <w:fldChar w:fldCharType="begin">
          <w:ffData>
            <w:name w:val="Check17"/>
            <w:enabled/>
            <w:calcOnExit w:val="0"/>
            <w:checkBox>
              <w:sizeAuto/>
              <w:default w:val="0"/>
            </w:checkBox>
          </w:ffData>
        </w:fldChar>
      </w:r>
      <w:bookmarkStart w:id="10" w:name="Check17"/>
      <w:r w:rsidRPr="00941150">
        <w:instrText xml:space="preserve"> FORMCHECKBOX </w:instrText>
      </w:r>
      <w:r w:rsidR="008455D5">
        <w:fldChar w:fldCharType="separate"/>
      </w:r>
      <w:r w:rsidRPr="00941150">
        <w:fldChar w:fldCharType="end"/>
      </w:r>
      <w:bookmarkEnd w:id="10"/>
      <w:r w:rsidRPr="00941150">
        <w:tab/>
      </w:r>
      <w:r>
        <w:t>DISABLED</w:t>
      </w:r>
    </w:p>
    <w:p w14:paraId="70F7B3D9" w14:textId="77777777" w:rsidR="0096799C" w:rsidRDefault="0096799C" w:rsidP="008455D5">
      <w:pPr>
        <w:pStyle w:val="NoSpacing"/>
        <w:ind w:left="-720"/>
        <w:rPr>
          <w:b/>
        </w:rPr>
      </w:pPr>
    </w:p>
    <w:p w14:paraId="69BB728E" w14:textId="77777777" w:rsidR="0096799C" w:rsidRDefault="0096799C" w:rsidP="008455D5">
      <w:pPr>
        <w:pStyle w:val="NoSpacing"/>
        <w:ind w:left="-720"/>
        <w:rPr>
          <w:b/>
        </w:rPr>
      </w:pPr>
      <w:r>
        <w:rPr>
          <w:b/>
        </w:rPr>
        <w:t xml:space="preserve">IS YOUR FAMILY </w:t>
      </w:r>
      <w:r>
        <w:t>(Mark any that are applicable)</w:t>
      </w:r>
    </w:p>
    <w:p w14:paraId="5726B2FC" w14:textId="77777777" w:rsidR="0096799C" w:rsidRPr="00AB6F0A" w:rsidRDefault="0096799C" w:rsidP="008455D5">
      <w:pPr>
        <w:pStyle w:val="NoSpacing"/>
        <w:ind w:left="-720"/>
        <w:rPr>
          <w:b/>
          <w:sz w:val="6"/>
          <w:szCs w:val="6"/>
        </w:rPr>
      </w:pPr>
    </w:p>
    <w:p w14:paraId="02AD61FD" w14:textId="77777777" w:rsidR="0096799C" w:rsidRPr="00941150" w:rsidRDefault="0096799C" w:rsidP="008455D5">
      <w:pPr>
        <w:pStyle w:val="NoSpacing"/>
        <w:ind w:left="-720"/>
      </w:pPr>
      <w:r>
        <w:rPr>
          <w:b/>
        </w:rPr>
        <w:fldChar w:fldCharType="begin">
          <w:ffData>
            <w:name w:val="Check18"/>
            <w:enabled/>
            <w:calcOnExit w:val="0"/>
            <w:checkBox>
              <w:sizeAuto/>
              <w:default w:val="0"/>
            </w:checkBox>
          </w:ffData>
        </w:fldChar>
      </w:r>
      <w:bookmarkStart w:id="11" w:name="Check18"/>
      <w:r>
        <w:rPr>
          <w:b/>
        </w:rPr>
        <w:instrText xml:space="preserve"> FORMCHECKBOX </w:instrText>
      </w:r>
      <w:r w:rsidR="008455D5">
        <w:rPr>
          <w:b/>
        </w:rPr>
      </w:r>
      <w:r w:rsidR="008455D5">
        <w:rPr>
          <w:b/>
        </w:rPr>
        <w:fldChar w:fldCharType="separate"/>
      </w:r>
      <w:r>
        <w:rPr>
          <w:b/>
        </w:rPr>
        <w:fldChar w:fldCharType="end"/>
      </w:r>
      <w:bookmarkEnd w:id="11"/>
      <w:r>
        <w:rPr>
          <w:b/>
        </w:rPr>
        <w:t xml:space="preserve"> </w:t>
      </w:r>
      <w:r w:rsidRPr="00941150">
        <w:t>DISPLACED (DEFINED AS A FAMILY IN WHICH EACH MEMBER IS A PERS</w:t>
      </w:r>
      <w:r>
        <w:t xml:space="preserve">ON DISPLACED BY A GOVERNMENTAL ACTION OR </w:t>
      </w:r>
      <w:r w:rsidRPr="00941150">
        <w:t xml:space="preserve">A PERSON WHOSE DWELLING HAS BEEN EXTENSIVELY DAMAGER OR DESTROYED AS A RESULT OF </w:t>
      </w:r>
      <w:r w:rsidRPr="00941150">
        <w:tab/>
        <w:t>A DISASTER</w:t>
      </w:r>
      <w:r>
        <w:t>.</w:t>
      </w:r>
      <w:r w:rsidRPr="00941150">
        <w:t xml:space="preserve"> </w:t>
      </w:r>
    </w:p>
    <w:p w14:paraId="5094E4BA" w14:textId="77777777" w:rsidR="0096799C" w:rsidRPr="00AB6F0A" w:rsidRDefault="0096799C" w:rsidP="008455D5">
      <w:pPr>
        <w:pStyle w:val="NoSpacing"/>
        <w:ind w:left="-720"/>
        <w:rPr>
          <w:b/>
          <w:sz w:val="2"/>
          <w:szCs w:val="2"/>
        </w:rPr>
      </w:pPr>
    </w:p>
    <w:p w14:paraId="7B1787CA" w14:textId="77777777" w:rsidR="0096799C" w:rsidRDefault="0096799C" w:rsidP="008455D5">
      <w:pPr>
        <w:pStyle w:val="NoSpacing"/>
        <w:ind w:left="-720"/>
      </w:pPr>
      <w:r>
        <w:rPr>
          <w:b/>
        </w:rPr>
        <w:fldChar w:fldCharType="begin">
          <w:ffData>
            <w:name w:val="Check19"/>
            <w:enabled/>
            <w:calcOnExit w:val="0"/>
            <w:checkBox>
              <w:sizeAuto/>
              <w:default w:val="0"/>
            </w:checkBox>
          </w:ffData>
        </w:fldChar>
      </w:r>
      <w:bookmarkStart w:id="12" w:name="Check19"/>
      <w:r>
        <w:rPr>
          <w:b/>
        </w:rPr>
        <w:instrText xml:space="preserve"> FORMCHECKBOX </w:instrText>
      </w:r>
      <w:r w:rsidR="008455D5">
        <w:rPr>
          <w:b/>
        </w:rPr>
      </w:r>
      <w:r w:rsidR="008455D5">
        <w:rPr>
          <w:b/>
        </w:rPr>
        <w:fldChar w:fldCharType="separate"/>
      </w:r>
      <w:r>
        <w:rPr>
          <w:b/>
        </w:rPr>
        <w:fldChar w:fldCharType="end"/>
      </w:r>
      <w:bookmarkEnd w:id="12"/>
      <w:r>
        <w:rPr>
          <w:b/>
        </w:rPr>
        <w:t xml:space="preserve"> </w:t>
      </w:r>
      <w:r w:rsidRPr="00941150">
        <w:t>HOMELESS (DEFINED AS A FAMILY WHO LACKS A FIXED, REGULAR AND A</w:t>
      </w:r>
      <w:r>
        <w:t xml:space="preserve">DEQUATE NIGHTTIME RESIDENCE, </w:t>
      </w:r>
      <w:r w:rsidRPr="00941150">
        <w:t>MEANING EITHER:  HAS A NIGHTIME RESIDENCE THAT IS A PUBLIC O</w:t>
      </w:r>
      <w:r>
        <w:t xml:space="preserve">R PRIVEATE PLACE NOT MEANT FOR HUMAN </w:t>
      </w:r>
      <w:r w:rsidRPr="00941150">
        <w:t>HABITATION, OR IS LIVING IN A SHELTER)</w:t>
      </w:r>
    </w:p>
    <w:p w14:paraId="50C14785" w14:textId="77777777" w:rsidR="0096799C" w:rsidRPr="00AB6F0A" w:rsidRDefault="0096799C" w:rsidP="008455D5">
      <w:pPr>
        <w:pStyle w:val="NoSpacing"/>
        <w:ind w:left="-720"/>
        <w:rPr>
          <w:sz w:val="6"/>
          <w:szCs w:val="6"/>
        </w:rPr>
      </w:pPr>
    </w:p>
    <w:p w14:paraId="21E18BF7" w14:textId="77777777" w:rsidR="0096799C" w:rsidRDefault="0096799C" w:rsidP="008455D5">
      <w:pPr>
        <w:pStyle w:val="NoSpacing"/>
        <w:ind w:left="-720"/>
        <w:rPr>
          <w:b/>
        </w:rPr>
      </w:pPr>
    </w:p>
    <w:p w14:paraId="64C3439E" w14:textId="77777777" w:rsidR="0096799C" w:rsidRDefault="0096799C" w:rsidP="008455D5">
      <w:pPr>
        <w:pStyle w:val="NoSpacing"/>
        <w:ind w:left="-720"/>
      </w:pPr>
      <w:r>
        <w:rPr>
          <w:b/>
        </w:rPr>
        <w:t>RACE/ETHNICITY:</w:t>
      </w:r>
      <w:r>
        <w:t xml:space="preserve">  This information is confidential and is only used for government reporting purposes to monitor compliance with equal opportunity laws.  Please note that self-identification of race/ethnicity is voluntary.</w:t>
      </w:r>
    </w:p>
    <w:p w14:paraId="3205E9C7" w14:textId="77777777" w:rsidR="0096799C" w:rsidRPr="00384F6C" w:rsidRDefault="0096799C" w:rsidP="008455D5">
      <w:pPr>
        <w:pStyle w:val="NoSpacing"/>
        <w:ind w:left="-720"/>
        <w:rPr>
          <w:sz w:val="8"/>
          <w:szCs w:val="8"/>
        </w:rPr>
      </w:pPr>
    </w:p>
    <w:p w14:paraId="27E647EB" w14:textId="77777777" w:rsidR="0096799C" w:rsidRDefault="0096799C" w:rsidP="008455D5">
      <w:pPr>
        <w:pStyle w:val="NoSpacing"/>
        <w:ind w:left="-720"/>
      </w:pPr>
      <w:r>
        <w:t xml:space="preserve">Ethnic Categories (Please select only one):  </w:t>
      </w:r>
      <w:r>
        <w:fldChar w:fldCharType="begin">
          <w:ffData>
            <w:name w:val="Check5"/>
            <w:enabled/>
            <w:calcOnExit w:val="0"/>
            <w:checkBox>
              <w:sizeAuto/>
              <w:default w:val="0"/>
            </w:checkBox>
          </w:ffData>
        </w:fldChar>
      </w:r>
      <w:r>
        <w:instrText xml:space="preserve"> FORMCHECKBOX </w:instrText>
      </w:r>
      <w:r w:rsidR="008455D5">
        <w:fldChar w:fldCharType="separate"/>
      </w:r>
      <w:r>
        <w:fldChar w:fldCharType="end"/>
      </w:r>
      <w:r>
        <w:t xml:space="preserve"> Hispanic or Latino               </w:t>
      </w:r>
      <w:r>
        <w:fldChar w:fldCharType="begin">
          <w:ffData>
            <w:name w:val="Check4"/>
            <w:enabled/>
            <w:calcOnExit w:val="0"/>
            <w:checkBox>
              <w:sizeAuto/>
              <w:default w:val="0"/>
            </w:checkBox>
          </w:ffData>
        </w:fldChar>
      </w:r>
      <w:r>
        <w:instrText xml:space="preserve"> FORMCHECKBOX </w:instrText>
      </w:r>
      <w:r w:rsidR="008455D5">
        <w:fldChar w:fldCharType="separate"/>
      </w:r>
      <w:r>
        <w:fldChar w:fldCharType="end"/>
      </w:r>
      <w:r>
        <w:t xml:space="preserve"> Not Hispanic or Latino</w:t>
      </w:r>
    </w:p>
    <w:p w14:paraId="4861C6EE" w14:textId="77777777" w:rsidR="0096799C" w:rsidRPr="00AB6F0A" w:rsidRDefault="0096799C" w:rsidP="008455D5">
      <w:pPr>
        <w:pStyle w:val="NoSpacing"/>
        <w:ind w:left="-720"/>
        <w:rPr>
          <w:sz w:val="6"/>
          <w:szCs w:val="6"/>
        </w:rPr>
      </w:pPr>
    </w:p>
    <w:p w14:paraId="6A197A04" w14:textId="77777777" w:rsidR="0096799C" w:rsidRDefault="0096799C" w:rsidP="008455D5">
      <w:pPr>
        <w:pStyle w:val="NoSpacing"/>
        <w:ind w:left="-720"/>
      </w:pPr>
      <w:r>
        <w:t xml:space="preserve">Race (Please select one or more): </w:t>
      </w:r>
    </w:p>
    <w:p w14:paraId="6E6AD852" w14:textId="77777777" w:rsidR="0096799C" w:rsidRPr="00384F6C" w:rsidRDefault="0096799C" w:rsidP="008455D5">
      <w:pPr>
        <w:pStyle w:val="NoSpacing"/>
        <w:ind w:left="-720"/>
        <w:rPr>
          <w:sz w:val="8"/>
          <w:szCs w:val="8"/>
        </w:rPr>
      </w:pPr>
    </w:p>
    <w:p w14:paraId="13F9BF12" w14:textId="77777777" w:rsidR="0096799C" w:rsidRDefault="0096799C" w:rsidP="008455D5">
      <w:pPr>
        <w:pStyle w:val="NoSpacing"/>
        <w:ind w:left="-720"/>
      </w:pPr>
      <w:r>
        <w:fldChar w:fldCharType="begin">
          <w:ffData>
            <w:name w:val="Check9"/>
            <w:enabled/>
            <w:calcOnExit w:val="0"/>
            <w:checkBox>
              <w:sizeAuto/>
              <w:default w:val="0"/>
            </w:checkBox>
          </w:ffData>
        </w:fldChar>
      </w:r>
      <w:bookmarkStart w:id="13" w:name="Check9"/>
      <w:r>
        <w:instrText xml:space="preserve"> FORMCHECKBOX </w:instrText>
      </w:r>
      <w:r w:rsidR="008455D5">
        <w:fldChar w:fldCharType="separate"/>
      </w:r>
      <w:r>
        <w:fldChar w:fldCharType="end"/>
      </w:r>
      <w:bookmarkEnd w:id="13"/>
      <w:r>
        <w:t xml:space="preserve"> American Indian or Alaska Native               </w:t>
      </w:r>
      <w:r>
        <w:fldChar w:fldCharType="begin">
          <w:ffData>
            <w:name w:val="Check8"/>
            <w:enabled/>
            <w:calcOnExit w:val="0"/>
            <w:checkBox>
              <w:sizeAuto/>
              <w:default w:val="0"/>
            </w:checkBox>
          </w:ffData>
        </w:fldChar>
      </w:r>
      <w:bookmarkStart w:id="14" w:name="Check8"/>
      <w:r>
        <w:instrText xml:space="preserve"> FORMCHECKBOX </w:instrText>
      </w:r>
      <w:r w:rsidR="008455D5">
        <w:fldChar w:fldCharType="separate"/>
      </w:r>
      <w:r>
        <w:fldChar w:fldCharType="end"/>
      </w:r>
      <w:bookmarkEnd w:id="14"/>
      <w:r>
        <w:t xml:space="preserve"> Asian               </w:t>
      </w:r>
      <w:r>
        <w:fldChar w:fldCharType="begin">
          <w:ffData>
            <w:name w:val="Check7"/>
            <w:enabled/>
            <w:calcOnExit w:val="0"/>
            <w:checkBox>
              <w:sizeAuto/>
              <w:default w:val="0"/>
            </w:checkBox>
          </w:ffData>
        </w:fldChar>
      </w:r>
      <w:bookmarkStart w:id="15" w:name="Check7"/>
      <w:r>
        <w:instrText xml:space="preserve"> FORMCHECKBOX </w:instrText>
      </w:r>
      <w:r w:rsidR="008455D5">
        <w:fldChar w:fldCharType="separate"/>
      </w:r>
      <w:r>
        <w:fldChar w:fldCharType="end"/>
      </w:r>
      <w:bookmarkEnd w:id="15"/>
      <w:r>
        <w:t xml:space="preserve"> Black or African American</w:t>
      </w:r>
    </w:p>
    <w:p w14:paraId="6F23E3FD" w14:textId="77777777" w:rsidR="0096799C" w:rsidRDefault="0096799C" w:rsidP="008455D5">
      <w:pPr>
        <w:pStyle w:val="NoSpacing"/>
        <w:ind w:left="-720"/>
      </w:pPr>
    </w:p>
    <w:p w14:paraId="4EEE4191" w14:textId="77777777" w:rsidR="0096799C" w:rsidRDefault="0096799C" w:rsidP="008455D5">
      <w:pPr>
        <w:pStyle w:val="NoSpacing"/>
        <w:ind w:left="-720"/>
      </w:pPr>
      <w:r>
        <w:fldChar w:fldCharType="begin">
          <w:ffData>
            <w:name w:val="Check10"/>
            <w:enabled/>
            <w:calcOnExit w:val="0"/>
            <w:checkBox>
              <w:sizeAuto/>
              <w:default w:val="0"/>
            </w:checkBox>
          </w:ffData>
        </w:fldChar>
      </w:r>
      <w:bookmarkStart w:id="16" w:name="Check10"/>
      <w:r>
        <w:instrText xml:space="preserve"> FORMCHECKBOX </w:instrText>
      </w:r>
      <w:r w:rsidR="008455D5">
        <w:fldChar w:fldCharType="separate"/>
      </w:r>
      <w:r>
        <w:fldChar w:fldCharType="end"/>
      </w:r>
      <w:bookmarkEnd w:id="16"/>
      <w:r>
        <w:t xml:space="preserve"> Native Hawaiian or Other Pacific Islander               </w:t>
      </w:r>
      <w:r>
        <w:fldChar w:fldCharType="begin">
          <w:ffData>
            <w:name w:val="Check6"/>
            <w:enabled/>
            <w:calcOnExit w:val="0"/>
            <w:checkBox>
              <w:sizeAuto/>
              <w:default w:val="0"/>
            </w:checkBox>
          </w:ffData>
        </w:fldChar>
      </w:r>
      <w:bookmarkStart w:id="17" w:name="Check6"/>
      <w:r>
        <w:instrText xml:space="preserve"> FORMCHECKBOX </w:instrText>
      </w:r>
      <w:r w:rsidR="008455D5">
        <w:fldChar w:fldCharType="separate"/>
      </w:r>
      <w:r>
        <w:fldChar w:fldCharType="end"/>
      </w:r>
      <w:bookmarkEnd w:id="17"/>
      <w:r>
        <w:t xml:space="preserve"> White               </w:t>
      </w:r>
      <w:r>
        <w:fldChar w:fldCharType="begin">
          <w:ffData>
            <w:name w:val="Check36"/>
            <w:enabled/>
            <w:calcOnExit w:val="0"/>
            <w:checkBox>
              <w:sizeAuto/>
              <w:default w:val="0"/>
            </w:checkBox>
          </w:ffData>
        </w:fldChar>
      </w:r>
      <w:bookmarkStart w:id="18" w:name="Check36"/>
      <w:r>
        <w:instrText xml:space="preserve"> FORMCHECKBOX </w:instrText>
      </w:r>
      <w:r w:rsidR="008455D5">
        <w:fldChar w:fldCharType="separate"/>
      </w:r>
      <w:r>
        <w:fldChar w:fldCharType="end"/>
      </w:r>
      <w:bookmarkEnd w:id="18"/>
      <w:r>
        <w:t xml:space="preserve">  Other          </w:t>
      </w:r>
    </w:p>
    <w:p w14:paraId="25563DCE" w14:textId="77777777" w:rsidR="0096799C" w:rsidRPr="00781623" w:rsidRDefault="0096799C" w:rsidP="008455D5">
      <w:pPr>
        <w:pStyle w:val="NoSpacing"/>
        <w:ind w:left="-720"/>
      </w:pPr>
      <w:r>
        <w:t xml:space="preserve"> </w:t>
      </w:r>
    </w:p>
    <w:p w14:paraId="788DD16A" w14:textId="77777777" w:rsidR="0096799C" w:rsidRPr="00384F6C" w:rsidRDefault="0096799C" w:rsidP="008455D5">
      <w:pPr>
        <w:pStyle w:val="NoSpacing"/>
        <w:pBdr>
          <w:bottom w:val="single" w:sz="12" w:space="1" w:color="auto"/>
        </w:pBdr>
        <w:ind w:left="-720"/>
        <w:rPr>
          <w:sz w:val="2"/>
          <w:szCs w:val="2"/>
        </w:rPr>
      </w:pPr>
    </w:p>
    <w:p w14:paraId="73A7B795" w14:textId="77777777" w:rsidR="0096799C" w:rsidRPr="00384F6C" w:rsidRDefault="0096799C" w:rsidP="008455D5">
      <w:pPr>
        <w:pStyle w:val="NoSpacing"/>
        <w:ind w:left="-720"/>
        <w:rPr>
          <w:b/>
          <w:sz w:val="2"/>
          <w:szCs w:val="2"/>
          <w:u w:val="single"/>
        </w:rPr>
      </w:pPr>
    </w:p>
    <w:p w14:paraId="043AB483" w14:textId="77777777" w:rsidR="0096799C" w:rsidRDefault="0096799C" w:rsidP="008455D5">
      <w:pPr>
        <w:pStyle w:val="NoSpacing"/>
        <w:ind w:left="-720"/>
        <w:rPr>
          <w:b/>
          <w:u w:val="single"/>
        </w:rPr>
      </w:pPr>
    </w:p>
    <w:p w14:paraId="0DEAF190" w14:textId="77777777" w:rsidR="0096799C" w:rsidRPr="003C6D8E" w:rsidRDefault="0096799C" w:rsidP="008455D5">
      <w:pPr>
        <w:pStyle w:val="NoSpacing"/>
        <w:ind w:left="-720"/>
        <w:rPr>
          <w:b/>
          <w:u w:val="single"/>
        </w:rPr>
      </w:pPr>
      <w:r w:rsidRPr="003C6D8E">
        <w:rPr>
          <w:b/>
          <w:u w:val="single"/>
        </w:rPr>
        <w:t>ACCESSIBILITY</w:t>
      </w:r>
    </w:p>
    <w:p w14:paraId="0941E833" w14:textId="77777777" w:rsidR="0096799C" w:rsidRPr="00AB6F0A" w:rsidRDefault="0096799C" w:rsidP="008455D5">
      <w:pPr>
        <w:pStyle w:val="NoSpacing"/>
        <w:ind w:left="-720"/>
        <w:rPr>
          <w:b/>
          <w:sz w:val="6"/>
          <w:szCs w:val="6"/>
        </w:rPr>
      </w:pPr>
    </w:p>
    <w:p w14:paraId="4075998F" w14:textId="77777777" w:rsidR="0096799C" w:rsidRDefault="0096799C" w:rsidP="008455D5">
      <w:pPr>
        <w:pStyle w:val="NoSpacing"/>
        <w:ind w:left="-720"/>
      </w:pPr>
      <w:r>
        <w:t>Do you or any member of your family require any accessibility features? (Please select one or more.)</w:t>
      </w:r>
    </w:p>
    <w:p w14:paraId="7A90E327" w14:textId="77777777" w:rsidR="0096799C" w:rsidRPr="00AB6F0A" w:rsidRDefault="0096799C" w:rsidP="008455D5">
      <w:pPr>
        <w:pStyle w:val="NoSpacing"/>
        <w:ind w:left="-720"/>
        <w:rPr>
          <w:sz w:val="6"/>
          <w:szCs w:val="6"/>
        </w:rPr>
      </w:pPr>
    </w:p>
    <w:p w14:paraId="23675810" w14:textId="77777777" w:rsidR="0096799C" w:rsidRDefault="0096799C" w:rsidP="008455D5">
      <w:pPr>
        <w:pStyle w:val="NoSpacing"/>
        <w:ind w:left="-720"/>
      </w:pPr>
      <w:r>
        <w:fldChar w:fldCharType="begin">
          <w:ffData>
            <w:name w:val="Check11"/>
            <w:enabled/>
            <w:calcOnExit w:val="0"/>
            <w:checkBox>
              <w:sizeAuto/>
              <w:default w:val="0"/>
            </w:checkBox>
          </w:ffData>
        </w:fldChar>
      </w:r>
      <w:bookmarkStart w:id="19" w:name="Check11"/>
      <w:r>
        <w:instrText xml:space="preserve"> FORMCHECKBOX </w:instrText>
      </w:r>
      <w:r w:rsidR="008455D5">
        <w:fldChar w:fldCharType="separate"/>
      </w:r>
      <w:r>
        <w:fldChar w:fldCharType="end"/>
      </w:r>
      <w:bookmarkEnd w:id="19"/>
      <w:r>
        <w:t xml:space="preserve"> Yes, Hearing Access</w:t>
      </w:r>
      <w:r>
        <w:tab/>
      </w:r>
      <w:r>
        <w:tab/>
      </w:r>
      <w:r>
        <w:fldChar w:fldCharType="begin">
          <w:ffData>
            <w:name w:val="Check12"/>
            <w:enabled/>
            <w:calcOnExit w:val="0"/>
            <w:checkBox>
              <w:sizeAuto/>
              <w:default w:val="0"/>
            </w:checkBox>
          </w:ffData>
        </w:fldChar>
      </w:r>
      <w:bookmarkStart w:id="20" w:name="Check12"/>
      <w:r>
        <w:instrText xml:space="preserve"> FORMCHECKBOX </w:instrText>
      </w:r>
      <w:r w:rsidR="008455D5">
        <w:fldChar w:fldCharType="separate"/>
      </w:r>
      <w:r>
        <w:fldChar w:fldCharType="end"/>
      </w:r>
      <w:bookmarkEnd w:id="20"/>
      <w:r>
        <w:t xml:space="preserve"> Yes, Mobility Access</w:t>
      </w:r>
      <w:r>
        <w:tab/>
      </w:r>
    </w:p>
    <w:p w14:paraId="4EAA3242" w14:textId="77777777" w:rsidR="0096799C" w:rsidRPr="00AB6F0A" w:rsidRDefault="0096799C" w:rsidP="008455D5">
      <w:pPr>
        <w:pStyle w:val="NoSpacing"/>
        <w:ind w:left="-720"/>
        <w:rPr>
          <w:sz w:val="6"/>
          <w:szCs w:val="6"/>
        </w:rPr>
      </w:pPr>
    </w:p>
    <w:p w14:paraId="7256DCA6" w14:textId="77777777" w:rsidR="0096799C" w:rsidRDefault="0096799C" w:rsidP="008455D5">
      <w:pPr>
        <w:pStyle w:val="NoSpacing"/>
        <w:ind w:left="-720"/>
      </w:pPr>
      <w:r>
        <w:fldChar w:fldCharType="begin">
          <w:ffData>
            <w:name w:val="Check13"/>
            <w:enabled/>
            <w:calcOnExit w:val="0"/>
            <w:checkBox>
              <w:sizeAuto/>
              <w:default w:val="0"/>
            </w:checkBox>
          </w:ffData>
        </w:fldChar>
      </w:r>
      <w:bookmarkStart w:id="21" w:name="Check13"/>
      <w:r>
        <w:instrText xml:space="preserve"> FORMCHECKBOX </w:instrText>
      </w:r>
      <w:r w:rsidR="008455D5">
        <w:fldChar w:fldCharType="separate"/>
      </w:r>
      <w:r>
        <w:fldChar w:fldCharType="end"/>
      </w:r>
      <w:bookmarkEnd w:id="21"/>
      <w:r>
        <w:t xml:space="preserve"> Yes, Sight Access </w:t>
      </w:r>
      <w:r>
        <w:tab/>
      </w:r>
      <w:r>
        <w:tab/>
        <w:t xml:space="preserve"> </w:t>
      </w:r>
      <w:r>
        <w:fldChar w:fldCharType="begin">
          <w:ffData>
            <w:name w:val="Check14"/>
            <w:enabled/>
            <w:calcOnExit w:val="0"/>
            <w:checkBox>
              <w:sizeAuto/>
              <w:default w:val="0"/>
            </w:checkBox>
          </w:ffData>
        </w:fldChar>
      </w:r>
      <w:bookmarkStart w:id="22" w:name="Check14"/>
      <w:r>
        <w:instrText xml:space="preserve"> FORMCHECKBOX </w:instrText>
      </w:r>
      <w:r w:rsidR="008455D5">
        <w:fldChar w:fldCharType="separate"/>
      </w:r>
      <w:r>
        <w:fldChar w:fldCharType="end"/>
      </w:r>
      <w:bookmarkEnd w:id="22"/>
      <w:r>
        <w:t xml:space="preserve"> No, I/We do not require any accessibility features.</w:t>
      </w:r>
    </w:p>
    <w:p w14:paraId="095BC1DF" w14:textId="77777777" w:rsidR="0096799C" w:rsidRPr="00AB6F0A" w:rsidRDefault="0096799C" w:rsidP="008455D5">
      <w:pPr>
        <w:pStyle w:val="NoSpacing"/>
        <w:ind w:left="-720"/>
        <w:rPr>
          <w:sz w:val="6"/>
          <w:szCs w:val="6"/>
        </w:rPr>
      </w:pPr>
    </w:p>
    <w:p w14:paraId="20293B57" w14:textId="77777777" w:rsidR="0096799C" w:rsidRPr="00AB6F0A" w:rsidRDefault="0096799C" w:rsidP="008455D5">
      <w:pPr>
        <w:pStyle w:val="NoSpacing"/>
        <w:ind w:left="-720"/>
        <w:rPr>
          <w:b/>
          <w:sz w:val="2"/>
          <w:szCs w:val="2"/>
          <w:u w:val="single"/>
        </w:rPr>
      </w:pPr>
    </w:p>
    <w:p w14:paraId="68D63C57" w14:textId="77777777" w:rsidR="0096799C" w:rsidRDefault="0096799C" w:rsidP="008455D5">
      <w:pPr>
        <w:pStyle w:val="NoSpacing"/>
        <w:ind w:left="-720"/>
        <w:rPr>
          <w:b/>
          <w:u w:val="single"/>
        </w:rPr>
      </w:pPr>
    </w:p>
    <w:p w14:paraId="32C8DD61" w14:textId="77777777" w:rsidR="0088681B" w:rsidRDefault="0088681B" w:rsidP="008455D5">
      <w:pPr>
        <w:pStyle w:val="NoSpacing"/>
        <w:ind w:left="-720"/>
        <w:rPr>
          <w:b/>
          <w:u w:val="single"/>
        </w:rPr>
      </w:pPr>
    </w:p>
    <w:p w14:paraId="0FF86AF2" w14:textId="77777777" w:rsidR="0088681B" w:rsidRDefault="0088681B" w:rsidP="008455D5">
      <w:pPr>
        <w:pStyle w:val="NoSpacing"/>
        <w:ind w:left="-720"/>
        <w:rPr>
          <w:b/>
          <w:u w:val="single"/>
        </w:rPr>
      </w:pPr>
    </w:p>
    <w:p w14:paraId="465888F3" w14:textId="77777777" w:rsidR="0088681B" w:rsidRDefault="0088681B" w:rsidP="008455D5">
      <w:pPr>
        <w:pStyle w:val="NoSpacing"/>
        <w:ind w:left="-720"/>
        <w:rPr>
          <w:b/>
          <w:u w:val="single"/>
        </w:rPr>
      </w:pPr>
    </w:p>
    <w:p w14:paraId="5B92513A" w14:textId="77777777" w:rsidR="0088681B" w:rsidRDefault="0088681B" w:rsidP="008455D5">
      <w:pPr>
        <w:pStyle w:val="NoSpacing"/>
        <w:ind w:left="-720"/>
        <w:rPr>
          <w:b/>
          <w:u w:val="single"/>
        </w:rPr>
      </w:pPr>
    </w:p>
    <w:p w14:paraId="7E58C0E2" w14:textId="77777777" w:rsidR="0088681B" w:rsidRDefault="0088681B" w:rsidP="008455D5">
      <w:pPr>
        <w:pStyle w:val="NoSpacing"/>
        <w:ind w:left="-720"/>
        <w:rPr>
          <w:b/>
          <w:u w:val="single"/>
        </w:rPr>
      </w:pPr>
    </w:p>
    <w:p w14:paraId="6925EC38" w14:textId="77777777" w:rsidR="0088681B" w:rsidRDefault="0088681B" w:rsidP="008455D5">
      <w:pPr>
        <w:pStyle w:val="NoSpacing"/>
        <w:ind w:left="-720"/>
        <w:rPr>
          <w:b/>
          <w:u w:val="single"/>
        </w:rPr>
      </w:pPr>
    </w:p>
    <w:p w14:paraId="3E7FA687" w14:textId="77777777" w:rsidR="0088681B" w:rsidRDefault="0088681B" w:rsidP="008455D5">
      <w:pPr>
        <w:pStyle w:val="NoSpacing"/>
        <w:ind w:left="-720"/>
        <w:rPr>
          <w:b/>
          <w:u w:val="single"/>
        </w:rPr>
      </w:pPr>
    </w:p>
    <w:p w14:paraId="068B2574" w14:textId="77777777" w:rsidR="0088681B" w:rsidRDefault="0088681B" w:rsidP="008455D5">
      <w:pPr>
        <w:pStyle w:val="NoSpacing"/>
        <w:ind w:left="-720"/>
        <w:rPr>
          <w:b/>
          <w:u w:val="single"/>
        </w:rPr>
      </w:pPr>
    </w:p>
    <w:p w14:paraId="649EAE9F" w14:textId="77777777" w:rsidR="0088681B" w:rsidRDefault="0088681B" w:rsidP="008455D5">
      <w:pPr>
        <w:pStyle w:val="NoSpacing"/>
        <w:ind w:left="-720"/>
        <w:rPr>
          <w:b/>
          <w:u w:val="single"/>
        </w:rPr>
      </w:pPr>
    </w:p>
    <w:p w14:paraId="5611DF4A" w14:textId="77777777" w:rsidR="0088681B" w:rsidRDefault="0088681B" w:rsidP="008455D5">
      <w:pPr>
        <w:pStyle w:val="NoSpacing"/>
        <w:ind w:left="-720"/>
        <w:rPr>
          <w:b/>
          <w:u w:val="single"/>
        </w:rPr>
      </w:pPr>
    </w:p>
    <w:p w14:paraId="7DD5B73C" w14:textId="1B458BD3" w:rsidR="0096799C" w:rsidRDefault="0096799C" w:rsidP="008455D5">
      <w:pPr>
        <w:pStyle w:val="NoSpacing"/>
        <w:ind w:left="-720"/>
        <w:rPr>
          <w:b/>
          <w:u w:val="single"/>
        </w:rPr>
      </w:pPr>
      <w:r>
        <w:rPr>
          <w:b/>
          <w:u w:val="single"/>
        </w:rPr>
        <w:t>ETHICS STATEMENT</w:t>
      </w:r>
    </w:p>
    <w:p w14:paraId="0AE36CA4" w14:textId="77777777" w:rsidR="0096799C" w:rsidRDefault="0096799C" w:rsidP="008455D5">
      <w:pPr>
        <w:pStyle w:val="NoSpacing"/>
        <w:ind w:left="-720"/>
      </w:pPr>
      <w:r>
        <w:t>HUD requires all prospective tenants and employees to provide the following information:</w:t>
      </w:r>
    </w:p>
    <w:p w14:paraId="06670DA9" w14:textId="51B0122F" w:rsidR="0096799C" w:rsidRDefault="0096799C" w:rsidP="008455D5">
      <w:pPr>
        <w:pStyle w:val="Header"/>
        <w:tabs>
          <w:tab w:val="clear" w:pos="9360"/>
        </w:tabs>
        <w:ind w:left="-720" w:right="-40"/>
      </w:pPr>
      <w:r>
        <w:t xml:space="preserve">Do you have a business or personal relationship with any current (or past) employee or board member of the Regional Housing Authority of Sutter and Nevada Counties?  </w:t>
      </w:r>
      <w:r>
        <w:fldChar w:fldCharType="begin">
          <w:ffData>
            <w:name w:val="Check28"/>
            <w:enabled/>
            <w:calcOnExit w:val="0"/>
            <w:checkBox>
              <w:sizeAuto/>
              <w:default w:val="0"/>
            </w:checkBox>
          </w:ffData>
        </w:fldChar>
      </w:r>
      <w:bookmarkStart w:id="23" w:name="Check28"/>
      <w:r>
        <w:instrText xml:space="preserve"> FORMCHECKBOX </w:instrText>
      </w:r>
      <w:r w:rsidR="008455D5">
        <w:fldChar w:fldCharType="separate"/>
      </w:r>
      <w:r>
        <w:fldChar w:fldCharType="end"/>
      </w:r>
      <w:bookmarkEnd w:id="23"/>
      <w:r>
        <w:t xml:space="preserve"> No    </w:t>
      </w:r>
      <w:r>
        <w:fldChar w:fldCharType="begin">
          <w:ffData>
            <w:name w:val="Check29"/>
            <w:enabled/>
            <w:calcOnExit w:val="0"/>
            <w:checkBox>
              <w:sizeAuto/>
              <w:default w:val="0"/>
            </w:checkBox>
          </w:ffData>
        </w:fldChar>
      </w:r>
      <w:bookmarkStart w:id="24" w:name="Check29"/>
      <w:r>
        <w:instrText xml:space="preserve"> FORMCHECKBOX </w:instrText>
      </w:r>
      <w:r w:rsidR="008455D5">
        <w:fldChar w:fldCharType="separate"/>
      </w:r>
      <w:r>
        <w:fldChar w:fldCharType="end"/>
      </w:r>
      <w:bookmarkEnd w:id="24"/>
      <w:r>
        <w:t xml:space="preserve"> Yes-If </w:t>
      </w:r>
      <w:r w:rsidR="00081327">
        <w:t>yes</w:t>
      </w:r>
      <w:r>
        <w:t xml:space="preserve">, please explain: </w:t>
      </w:r>
    </w:p>
    <w:p w14:paraId="33558C51" w14:textId="2002A8A5" w:rsidR="0088681B" w:rsidRPr="00384F6C" w:rsidRDefault="0088681B" w:rsidP="008455D5">
      <w:pPr>
        <w:pStyle w:val="Header"/>
        <w:tabs>
          <w:tab w:val="clear" w:pos="9360"/>
        </w:tabs>
        <w:ind w:left="-720" w:right="-40"/>
      </w:pP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A83BAED" w14:textId="77777777" w:rsidR="0096799C" w:rsidRDefault="0096799C" w:rsidP="008455D5">
      <w:pPr>
        <w:pStyle w:val="NoSpacing"/>
        <w:ind w:left="-720"/>
        <w:rPr>
          <w:b/>
          <w:u w:val="single"/>
        </w:rPr>
      </w:pPr>
    </w:p>
    <w:p w14:paraId="77828A36" w14:textId="77777777" w:rsidR="0088681B" w:rsidRDefault="0088681B" w:rsidP="008455D5">
      <w:pPr>
        <w:pStyle w:val="NoSpacing"/>
        <w:ind w:left="-720"/>
        <w:rPr>
          <w:b/>
          <w:u w:val="single"/>
        </w:rPr>
      </w:pPr>
    </w:p>
    <w:p w14:paraId="3C4A19F0" w14:textId="77777777" w:rsidR="0088681B" w:rsidRDefault="0088681B" w:rsidP="008455D5">
      <w:pPr>
        <w:pStyle w:val="NoSpacing"/>
        <w:ind w:left="-720"/>
        <w:rPr>
          <w:b/>
          <w:u w:val="single"/>
        </w:rPr>
      </w:pPr>
    </w:p>
    <w:p w14:paraId="26E03842" w14:textId="77777777" w:rsidR="0088681B" w:rsidRDefault="0088681B" w:rsidP="008455D5">
      <w:pPr>
        <w:pStyle w:val="NoSpacing"/>
        <w:ind w:left="-720"/>
      </w:pPr>
      <w:r>
        <w:rPr>
          <w:b/>
          <w:u w:val="single"/>
        </w:rPr>
        <w:t>APPLICANT CERTIFICATION</w:t>
      </w:r>
    </w:p>
    <w:p w14:paraId="02DB0855" w14:textId="77777777" w:rsidR="0088681B" w:rsidRPr="00977644" w:rsidRDefault="0088681B" w:rsidP="008455D5">
      <w:pPr>
        <w:pStyle w:val="NoSpacing"/>
        <w:ind w:left="-720"/>
        <w:rPr>
          <w:sz w:val="4"/>
          <w:szCs w:val="4"/>
        </w:rPr>
      </w:pPr>
    </w:p>
    <w:p w14:paraId="27DB5BE1" w14:textId="77777777" w:rsidR="0088681B" w:rsidRDefault="0088681B" w:rsidP="008455D5">
      <w:pPr>
        <w:pStyle w:val="NoSpacing"/>
        <w:ind w:left="-720"/>
      </w:pPr>
      <w:r>
        <w:t xml:space="preserve">I/We understand that I/we must provide verification that we are qualified for a preference before the preference points will be granted, if I/we fail to provide verification of preference, I/we will not be placed on the waitlist with the point(s) given for the preference. </w:t>
      </w:r>
    </w:p>
    <w:p w14:paraId="256086A8" w14:textId="77777777" w:rsidR="0088681B" w:rsidRDefault="0088681B" w:rsidP="008455D5">
      <w:pPr>
        <w:pStyle w:val="NoSpacing"/>
        <w:ind w:left="-720"/>
      </w:pPr>
    </w:p>
    <w:p w14:paraId="031AA331" w14:textId="77777777" w:rsidR="0088681B" w:rsidRPr="00977644" w:rsidRDefault="0088681B" w:rsidP="008455D5">
      <w:pPr>
        <w:pStyle w:val="NoSpacing"/>
        <w:ind w:left="-720"/>
        <w:rPr>
          <w:sz w:val="4"/>
          <w:szCs w:val="4"/>
        </w:rPr>
      </w:pPr>
    </w:p>
    <w:p w14:paraId="2FF33F35" w14:textId="77777777" w:rsidR="0088681B" w:rsidRDefault="0088681B" w:rsidP="008455D5">
      <w:pPr>
        <w:pStyle w:val="NoSpacing"/>
        <w:ind w:left="-720"/>
      </w:pPr>
      <w:r>
        <w:t>I/We certify that the statements made on this Application are true to the best of my/our knowledge and belief and understand that for verification purposes inquiries must be made by the Housing Authority.</w:t>
      </w:r>
    </w:p>
    <w:p w14:paraId="21CC94C6" w14:textId="77777777" w:rsidR="0088681B" w:rsidRDefault="0088681B" w:rsidP="008455D5">
      <w:pPr>
        <w:pStyle w:val="NoSpacing"/>
        <w:ind w:left="-720"/>
      </w:pPr>
    </w:p>
    <w:p w14:paraId="4074231B" w14:textId="77777777" w:rsidR="0088681B" w:rsidRPr="00977644" w:rsidRDefault="0088681B" w:rsidP="008455D5">
      <w:pPr>
        <w:pStyle w:val="NoSpacing"/>
        <w:ind w:left="-720"/>
        <w:rPr>
          <w:sz w:val="4"/>
          <w:szCs w:val="4"/>
        </w:rPr>
      </w:pPr>
    </w:p>
    <w:p w14:paraId="42739EF8" w14:textId="77777777" w:rsidR="0088681B" w:rsidRDefault="0088681B" w:rsidP="008455D5">
      <w:pPr>
        <w:pStyle w:val="NoSpacing"/>
        <w:ind w:left="-720"/>
        <w:rPr>
          <w:b/>
        </w:rPr>
      </w:pPr>
      <w:r>
        <w:rPr>
          <w:b/>
        </w:rPr>
        <w:t>WARNING 18 U.S.C. 1001 provides that whoever knowingly and willingly makes or uses a document or writing containing false, fictitious, or fraudulent statement or entry in any manner within the jurisdiction of any department or agency of the United States shall be fined or imprisoned for not more than 5 years, or both.</w:t>
      </w:r>
    </w:p>
    <w:p w14:paraId="68A679F7" w14:textId="77777777" w:rsidR="0088681B" w:rsidRDefault="0088681B" w:rsidP="008455D5">
      <w:pPr>
        <w:pStyle w:val="NoSpacing"/>
        <w:ind w:left="-720"/>
        <w:rPr>
          <w:b/>
        </w:rPr>
      </w:pPr>
    </w:p>
    <w:p w14:paraId="55A1EBD2" w14:textId="77777777" w:rsidR="0088681B" w:rsidRDefault="0088681B" w:rsidP="008455D5">
      <w:pPr>
        <w:pStyle w:val="NoSpacing"/>
        <w:ind w:left="-720"/>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3FE0B121" w14:textId="77777777" w:rsidR="0088681B" w:rsidRDefault="0088681B" w:rsidP="008455D5">
      <w:pPr>
        <w:pStyle w:val="NoSpacing"/>
        <w:ind w:left="-720"/>
        <w:rPr>
          <w:b/>
        </w:rPr>
      </w:pPr>
    </w:p>
    <w:p w14:paraId="29F810A9" w14:textId="77777777" w:rsidR="0088681B" w:rsidRDefault="0088681B" w:rsidP="008455D5">
      <w:pPr>
        <w:pStyle w:val="NoSpacing"/>
        <w:ind w:left="-720"/>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1B6A26C7" w14:textId="77777777" w:rsidR="0096799C" w:rsidRDefault="0096799C" w:rsidP="008455D5">
      <w:pPr>
        <w:pStyle w:val="NoSpacing"/>
        <w:ind w:left="-720"/>
        <w:rPr>
          <w:b/>
        </w:rPr>
      </w:pPr>
    </w:p>
    <w:p w14:paraId="525E5903" w14:textId="77777777" w:rsidR="0096799C" w:rsidRPr="00A45917" w:rsidRDefault="0096799C" w:rsidP="008455D5">
      <w:pPr>
        <w:pStyle w:val="NoSpacing"/>
        <w:ind w:left="-720"/>
        <w:rPr>
          <w:b/>
          <w:sz w:val="18"/>
          <w:szCs w:val="18"/>
        </w:rPr>
      </w:pPr>
      <w:r w:rsidRPr="00A45917">
        <w:rPr>
          <w:b/>
          <w:sz w:val="18"/>
          <w:szCs w:val="18"/>
        </w:rPr>
        <w:t>Signature ______________________ Date __________</w:t>
      </w:r>
      <w:r w:rsidRPr="00A45917">
        <w:rPr>
          <w:b/>
          <w:sz w:val="18"/>
          <w:szCs w:val="18"/>
        </w:rPr>
        <w:tab/>
        <w:t xml:space="preserve">    Signature ______________________ Date __________ </w:t>
      </w:r>
    </w:p>
    <w:p w14:paraId="0889B530" w14:textId="77777777" w:rsidR="0096799C" w:rsidRPr="00A45917" w:rsidRDefault="0096799C" w:rsidP="008455D5">
      <w:pPr>
        <w:pStyle w:val="NoSpacing"/>
        <w:ind w:left="-720"/>
        <w:rPr>
          <w:b/>
          <w:sz w:val="18"/>
          <w:szCs w:val="18"/>
        </w:rPr>
      </w:pPr>
    </w:p>
    <w:p w14:paraId="25F8B7E6" w14:textId="77777777" w:rsidR="0096799C" w:rsidRPr="00A45917" w:rsidRDefault="0096799C" w:rsidP="008455D5">
      <w:pPr>
        <w:pStyle w:val="NoSpacing"/>
        <w:ind w:left="-720"/>
        <w:rPr>
          <w:b/>
          <w:sz w:val="18"/>
          <w:szCs w:val="18"/>
        </w:rPr>
      </w:pPr>
      <w:r w:rsidRPr="00A45917">
        <w:rPr>
          <w:b/>
          <w:sz w:val="18"/>
          <w:szCs w:val="18"/>
        </w:rPr>
        <w:t>Signature ______________________ Date __________</w:t>
      </w:r>
      <w:r w:rsidRPr="00A45917">
        <w:rPr>
          <w:b/>
          <w:sz w:val="18"/>
          <w:szCs w:val="18"/>
        </w:rPr>
        <w:tab/>
        <w:t xml:space="preserve">    Signature _____________________</w:t>
      </w:r>
      <w:proofErr w:type="gramStart"/>
      <w:r w:rsidRPr="00A45917">
        <w:rPr>
          <w:b/>
          <w:sz w:val="18"/>
          <w:szCs w:val="18"/>
        </w:rPr>
        <w:t>_  Date</w:t>
      </w:r>
      <w:proofErr w:type="gramEnd"/>
      <w:r w:rsidRPr="00A45917">
        <w:rPr>
          <w:b/>
          <w:sz w:val="18"/>
          <w:szCs w:val="18"/>
        </w:rPr>
        <w:t xml:space="preserve"> __________</w:t>
      </w:r>
    </w:p>
    <w:p w14:paraId="51B3B4A4" w14:textId="77777777" w:rsidR="0096799C" w:rsidRDefault="0096799C" w:rsidP="0096799C">
      <w:pPr>
        <w:pStyle w:val="NoSpacing"/>
        <w:rPr>
          <w:b/>
        </w:rPr>
      </w:pPr>
      <w:r>
        <w:rPr>
          <w:b/>
        </w:rPr>
        <w:t xml:space="preserve">                                                                           </w:t>
      </w:r>
    </w:p>
    <w:p w14:paraId="7625D95B" w14:textId="77777777" w:rsidR="0096799C" w:rsidRDefault="0096799C" w:rsidP="0096799C">
      <w:pPr>
        <w:pStyle w:val="NoSpacing"/>
        <w:jc w:val="center"/>
        <w:rPr>
          <w:b/>
          <w:sz w:val="20"/>
          <w:szCs w:val="20"/>
        </w:rPr>
      </w:pPr>
    </w:p>
    <w:p w14:paraId="251079D6" w14:textId="77777777" w:rsidR="0096799C" w:rsidRPr="004B3B59" w:rsidRDefault="0096799C" w:rsidP="0096799C">
      <w:pPr>
        <w:pStyle w:val="NoSpacing"/>
        <w:jc w:val="center"/>
        <w:rPr>
          <w:b/>
          <w:sz w:val="20"/>
          <w:szCs w:val="20"/>
        </w:rPr>
      </w:pPr>
      <w:bookmarkStart w:id="25" w:name="_Hlk97209249"/>
      <w:r w:rsidRPr="004B3B59">
        <w:rPr>
          <w:b/>
          <w:sz w:val="20"/>
          <w:szCs w:val="20"/>
        </w:rPr>
        <w:t>Please return signed completed applications to:</w:t>
      </w:r>
    </w:p>
    <w:p w14:paraId="041ED14D" w14:textId="77777777" w:rsidR="0096799C" w:rsidRPr="004B3B59" w:rsidRDefault="0096799C" w:rsidP="0096799C">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2D50202F" w14:textId="77777777" w:rsidR="0096799C" w:rsidRPr="004B3B59" w:rsidRDefault="0096799C" w:rsidP="0096799C">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5EF812A" w14:textId="77777777" w:rsidR="0096799C" w:rsidRPr="004B3B59" w:rsidRDefault="0096799C" w:rsidP="0096799C">
      <w:pPr>
        <w:tabs>
          <w:tab w:val="left" w:pos="360"/>
          <w:tab w:val="center" w:pos="4680"/>
        </w:tabs>
        <w:rPr>
          <w:rFonts w:ascii="Arial" w:hAnsi="Arial" w:cs="Arial"/>
          <w:sz w:val="20"/>
          <w:szCs w:val="20"/>
        </w:rPr>
      </w:pPr>
      <w:r>
        <w:rPr>
          <w:rFonts w:ascii="Arial" w:hAnsi="Arial" w:cs="Arial"/>
          <w:sz w:val="20"/>
          <w:szCs w:val="20"/>
        </w:rPr>
        <w:tab/>
      </w:r>
      <w:r>
        <w:rPr>
          <w:rFonts w:ascii="Arial" w:hAnsi="Arial" w:cs="Arial"/>
          <w:sz w:val="20"/>
          <w:szCs w:val="20"/>
        </w:rPr>
        <w:tab/>
      </w:r>
      <w:r w:rsidRPr="004B3B59">
        <w:rPr>
          <w:rFonts w:ascii="Arial" w:hAnsi="Arial" w:cs="Arial"/>
          <w:sz w:val="20"/>
          <w:szCs w:val="20"/>
        </w:rPr>
        <w:t>Phone: (530) 671-0220, Toll Free: (888) 671-0220</w:t>
      </w:r>
    </w:p>
    <w:p w14:paraId="76D9FC10" w14:textId="05FA467F" w:rsidR="0096799C" w:rsidRDefault="0096799C" w:rsidP="00081327">
      <w:pPr>
        <w:jc w:val="center"/>
        <w:rPr>
          <w:rFonts w:ascii="Arial" w:hAnsi="Arial" w:cs="Arial"/>
          <w:sz w:val="20"/>
          <w:szCs w:val="20"/>
        </w:rPr>
      </w:pPr>
      <w:r w:rsidRPr="004B3B59">
        <w:rPr>
          <w:rFonts w:ascii="Arial" w:hAnsi="Arial" w:cs="Arial"/>
          <w:sz w:val="20"/>
          <w:szCs w:val="20"/>
        </w:rPr>
        <w:t>TTY: (866) 735-2929, Fax: (530) 673-0775</w:t>
      </w:r>
    </w:p>
    <w:p w14:paraId="08E81611" w14:textId="30B74943" w:rsidR="00610C50" w:rsidRDefault="00081327" w:rsidP="00DA3F60">
      <w:pPr>
        <w:jc w:val="center"/>
      </w:pPr>
      <w:r>
        <w:rPr>
          <w:rFonts w:ascii="Arial" w:hAnsi="Arial" w:cs="Arial"/>
          <w:sz w:val="20"/>
          <w:szCs w:val="20"/>
        </w:rPr>
        <w:t>reception@regionalha.org</w:t>
      </w:r>
      <w:bookmarkEnd w:id="25"/>
    </w:p>
    <w:p w14:paraId="61D2B5E1" w14:textId="77777777" w:rsidR="008A2D34" w:rsidRDefault="008A2D34"/>
    <w:sectPr w:rsidR="008A2D34" w:rsidSect="009C467C">
      <w:headerReference w:type="default" r:id="rId8"/>
      <w:footerReference w:type="default" r:id="rId9"/>
      <w:pgSz w:w="12240" w:h="15840" w:code="1"/>
      <w:pgMar w:top="162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B7B9" w14:textId="77777777" w:rsidR="00B31E0A" w:rsidRDefault="00B31E0A" w:rsidP="00D2627B">
      <w:r>
        <w:separator/>
      </w:r>
    </w:p>
  </w:endnote>
  <w:endnote w:type="continuationSeparator" w:id="0">
    <w:p w14:paraId="6DD85089" w14:textId="77777777" w:rsidR="00B31E0A" w:rsidRDefault="00B31E0A" w:rsidP="00D2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B20B" w14:textId="77777777" w:rsidR="00FF1705" w:rsidRDefault="00371AD2">
    <w:pPr>
      <w:pStyle w:val="Footer"/>
      <w:rPr>
        <w:noProof/>
      </w:rPr>
    </w:pPr>
    <w:r>
      <w:rPr>
        <w:noProof/>
      </w:rPr>
      <w:drawing>
        <wp:anchor distT="0" distB="0" distL="114300" distR="114300" simplePos="0" relativeHeight="251659264" behindDoc="0" locked="0" layoutInCell="1" allowOverlap="1" wp14:anchorId="57FE934D" wp14:editId="5C65C411">
          <wp:simplePos x="0" y="0"/>
          <wp:positionH relativeFrom="column">
            <wp:posOffset>400050</wp:posOffset>
          </wp:positionH>
          <wp:positionV relativeFrom="paragraph">
            <wp:posOffset>43180</wp:posOffset>
          </wp:positionV>
          <wp:extent cx="5219700" cy="132715"/>
          <wp:effectExtent l="0" t="0" r="0" b="635"/>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19700" cy="132715"/>
                  </a:xfrm>
                  <a:prstGeom prst="rect">
                    <a:avLst/>
                  </a:prstGeom>
                </pic:spPr>
              </pic:pic>
            </a:graphicData>
          </a:graphic>
        </wp:anchor>
      </w:drawing>
    </w:r>
    <w:r w:rsidR="00D2627B">
      <w:ptab w:relativeTo="margin" w:alignment="center" w:leader="none"/>
    </w:r>
    <w:r w:rsidR="00F84759">
      <w:rPr>
        <w:noProof/>
      </w:rPr>
      <w:t xml:space="preserve">  </w:t>
    </w:r>
    <w:r>
      <w:rPr>
        <w:noProof/>
      </w:rPr>
      <w:t>Regional Housing Authority is an equal opportunity employer and housing provider</w:t>
    </w:r>
    <w:r w:rsidR="00F84759">
      <w:rPr>
        <w:noProof/>
      </w:rPr>
      <w:t xml:space="preserve"> </w:t>
    </w:r>
  </w:p>
  <w:p w14:paraId="0F650DAA" w14:textId="77777777" w:rsidR="00D2627B" w:rsidRDefault="00F84759">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5FC5" w14:textId="77777777" w:rsidR="00B31E0A" w:rsidRDefault="00B31E0A" w:rsidP="00D2627B">
      <w:r>
        <w:separator/>
      </w:r>
    </w:p>
  </w:footnote>
  <w:footnote w:type="continuationSeparator" w:id="0">
    <w:p w14:paraId="72D2DE9F" w14:textId="77777777" w:rsidR="00B31E0A" w:rsidRDefault="00B31E0A" w:rsidP="00D2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641" w14:textId="77777777" w:rsidR="00D2627B" w:rsidRDefault="004408EF" w:rsidP="004408EF">
    <w:pPr>
      <w:pStyle w:val="Header"/>
      <w:ind w:left="-450"/>
    </w:pPr>
    <w:r w:rsidRPr="004408EF">
      <w:rPr>
        <w:noProof/>
      </w:rPr>
      <w:drawing>
        <wp:inline distT="0" distB="0" distL="0" distR="0" wp14:anchorId="5722708A" wp14:editId="5F443DAA">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05"/>
    <w:rsid w:val="0001600E"/>
    <w:rsid w:val="00081327"/>
    <w:rsid w:val="00081E54"/>
    <w:rsid w:val="000A4683"/>
    <w:rsid w:val="000F2E60"/>
    <w:rsid w:val="00184FE8"/>
    <w:rsid w:val="00371AD2"/>
    <w:rsid w:val="003B4536"/>
    <w:rsid w:val="004408EF"/>
    <w:rsid w:val="00557828"/>
    <w:rsid w:val="005F38BA"/>
    <w:rsid w:val="00610C50"/>
    <w:rsid w:val="006713F5"/>
    <w:rsid w:val="0068148E"/>
    <w:rsid w:val="007F7EFF"/>
    <w:rsid w:val="008455D5"/>
    <w:rsid w:val="00866FF0"/>
    <w:rsid w:val="0088681B"/>
    <w:rsid w:val="008A2D34"/>
    <w:rsid w:val="00922559"/>
    <w:rsid w:val="00923504"/>
    <w:rsid w:val="0096799C"/>
    <w:rsid w:val="00996175"/>
    <w:rsid w:val="009C467C"/>
    <w:rsid w:val="00A60F75"/>
    <w:rsid w:val="00B31E0A"/>
    <w:rsid w:val="00C73BAA"/>
    <w:rsid w:val="00D2627B"/>
    <w:rsid w:val="00DA3F60"/>
    <w:rsid w:val="00E95B1A"/>
    <w:rsid w:val="00EC0E7A"/>
    <w:rsid w:val="00F84759"/>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EB2007"/>
  <w15:chartTrackingRefBased/>
  <w15:docId w15:val="{F68F5619-AAD1-4F2C-A09A-2A273A1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62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2627B"/>
  </w:style>
  <w:style w:type="paragraph" w:styleId="Footer">
    <w:name w:val="footer"/>
    <w:basedOn w:val="Normal"/>
    <w:link w:val="FooterChar"/>
    <w:uiPriority w:val="99"/>
    <w:unhideWhenUsed/>
    <w:rsid w:val="00D262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2627B"/>
  </w:style>
  <w:style w:type="paragraph" w:styleId="BalloonText">
    <w:name w:val="Balloon Text"/>
    <w:basedOn w:val="Normal"/>
    <w:link w:val="BalloonTextChar"/>
    <w:uiPriority w:val="99"/>
    <w:semiHidden/>
    <w:unhideWhenUsed/>
    <w:rsid w:val="0061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50"/>
    <w:rPr>
      <w:rFonts w:ascii="Segoe UI" w:hAnsi="Segoe UI" w:cs="Segoe UI"/>
      <w:sz w:val="18"/>
      <w:szCs w:val="18"/>
    </w:rPr>
  </w:style>
  <w:style w:type="paragraph" w:styleId="Title">
    <w:name w:val="Title"/>
    <w:basedOn w:val="Normal"/>
    <w:next w:val="Normal"/>
    <w:link w:val="TitleChar"/>
    <w:uiPriority w:val="10"/>
    <w:qFormat/>
    <w:rsid w:val="005578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82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57828"/>
    <w:rPr>
      <w:b/>
      <w:bCs/>
    </w:rPr>
  </w:style>
  <w:style w:type="paragraph" w:styleId="NoSpacing">
    <w:name w:val="No Spacing"/>
    <w:uiPriority w:val="1"/>
    <w:qFormat/>
    <w:rsid w:val="00923504"/>
    <w:pPr>
      <w:spacing w:after="0" w:line="240" w:lineRule="auto"/>
    </w:pPr>
    <w:rPr>
      <w:rFonts w:ascii="Calibri" w:eastAsia="Calibri" w:hAnsi="Calibri" w:cs="Times New Roman"/>
    </w:rPr>
  </w:style>
  <w:style w:type="character" w:styleId="Hyperlink">
    <w:name w:val="Hyperlink"/>
    <w:uiPriority w:val="99"/>
    <w:unhideWhenUsed/>
    <w:rsid w:val="00923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BFS\R\Regional%20Housing%20Authority\Color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58BE-7B1B-4002-A26F-1BD9DCC7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ColorLetterHead1</Template>
  <TotalTime>2</TotalTime>
  <Pages>4</Pages>
  <Words>1275</Words>
  <Characters>6570</Characters>
  <Application>Microsoft Office Word</Application>
  <DocSecurity>0</DocSecurity>
  <Lines>262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Pollard</dc:creator>
  <cp:keywords/>
  <dc:description/>
  <cp:lastModifiedBy>Alisha Parker</cp:lastModifiedBy>
  <cp:revision>3</cp:revision>
  <cp:lastPrinted>2018-05-24T18:06:00Z</cp:lastPrinted>
  <dcterms:created xsi:type="dcterms:W3CDTF">2022-03-03T22:19:00Z</dcterms:created>
  <dcterms:modified xsi:type="dcterms:W3CDTF">2022-03-03T23:06:00Z</dcterms:modified>
</cp:coreProperties>
</file>